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4B872" w14:textId="7D8F10FB" w:rsidR="00090DF8" w:rsidRPr="00E253D9" w:rsidRDefault="00090DF8" w:rsidP="00E253D9">
      <w:pPr>
        <w:pStyle w:val="a3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                                          </w:t>
      </w:r>
      <w:r w:rsidR="00A832BC">
        <w:rPr>
          <w:rFonts w:ascii="ＭＳ 明朝" w:hAnsi="ＭＳ 明朝" w:hint="eastAsia"/>
          <w:sz w:val="24"/>
          <w:szCs w:val="24"/>
        </w:rPr>
        <w:t xml:space="preserve">　令和</w:t>
      </w:r>
      <w:r w:rsidR="00E253D9">
        <w:rPr>
          <w:rFonts w:ascii="ＭＳ 明朝" w:hAnsi="ＭＳ 明朝" w:hint="eastAsia"/>
          <w:sz w:val="24"/>
          <w:szCs w:val="24"/>
        </w:rPr>
        <w:t>６</w:t>
      </w:r>
      <w:r>
        <w:rPr>
          <w:rFonts w:ascii="ＭＳ 明朝" w:hAnsi="ＭＳ 明朝" w:hint="eastAsia"/>
          <w:sz w:val="24"/>
          <w:szCs w:val="24"/>
        </w:rPr>
        <w:t xml:space="preserve">年　</w:t>
      </w:r>
      <w:r w:rsidR="0026008B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　月　</w:t>
      </w:r>
      <w:r w:rsidR="0026008B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　日</w:t>
      </w:r>
    </w:p>
    <w:p w14:paraId="4334E1B4" w14:textId="17EEB846" w:rsidR="00090DF8" w:rsidRPr="00BC3FC4" w:rsidRDefault="00A832BC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E253D9">
        <w:rPr>
          <w:rFonts w:ascii="ＭＳ 明朝" w:hAnsi="ＭＳ 明朝" w:hint="eastAsia"/>
          <w:sz w:val="24"/>
          <w:szCs w:val="24"/>
        </w:rPr>
        <w:t>６</w:t>
      </w:r>
      <w:r w:rsidR="00090DF8">
        <w:rPr>
          <w:rFonts w:ascii="ＭＳ 明朝" w:hAnsi="ＭＳ 明朝" w:hint="eastAsia"/>
          <w:sz w:val="24"/>
          <w:szCs w:val="24"/>
        </w:rPr>
        <w:t>年度全国中学校体育大会</w:t>
      </w:r>
    </w:p>
    <w:p w14:paraId="21B2AFEA" w14:textId="4E0C3D76" w:rsidR="0005501E" w:rsidRDefault="00E253D9">
      <w:pPr>
        <w:pStyle w:val="a3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石川</w:t>
      </w:r>
      <w:r w:rsidR="0005501E">
        <w:rPr>
          <w:rFonts w:ascii="ＭＳ 明朝" w:hAnsi="ＭＳ 明朝" w:hint="eastAsia"/>
          <w:spacing w:val="0"/>
          <w:sz w:val="24"/>
          <w:szCs w:val="24"/>
        </w:rPr>
        <w:t>県</w:t>
      </w:r>
      <w:r w:rsidR="00090DF8" w:rsidRPr="00A832BC">
        <w:rPr>
          <w:rFonts w:ascii="ＭＳ 明朝" w:hAnsi="ＭＳ 明朝" w:hint="eastAsia"/>
          <w:spacing w:val="0"/>
          <w:sz w:val="24"/>
          <w:szCs w:val="24"/>
        </w:rPr>
        <w:t>実行委員</w:t>
      </w:r>
      <w:r w:rsidR="00BC3FC4" w:rsidRPr="00A832BC">
        <w:rPr>
          <w:rFonts w:ascii="ＭＳ 明朝" w:hAnsi="ＭＳ 明朝" w:hint="eastAsia"/>
          <w:spacing w:val="0"/>
          <w:sz w:val="24"/>
          <w:szCs w:val="24"/>
        </w:rPr>
        <w:t>会</w:t>
      </w:r>
      <w:r w:rsidR="0005501E">
        <w:rPr>
          <w:rFonts w:ascii="ＭＳ 明朝" w:hAnsi="ＭＳ 明朝" w:hint="eastAsia"/>
          <w:spacing w:val="0"/>
          <w:sz w:val="24"/>
          <w:szCs w:val="24"/>
        </w:rPr>
        <w:t>水泳競技部</w:t>
      </w:r>
    </w:p>
    <w:p w14:paraId="0EF6FF51" w14:textId="79AE342C" w:rsidR="00090DF8" w:rsidRDefault="00517948">
      <w:pPr>
        <w:pStyle w:val="a3"/>
        <w:rPr>
          <w:spacing w:val="0"/>
        </w:rPr>
      </w:pPr>
      <w:r w:rsidRPr="00A832BC">
        <w:rPr>
          <w:rFonts w:ascii="ＭＳ 明朝" w:hAnsi="ＭＳ 明朝"/>
          <w:spacing w:val="0"/>
          <w:sz w:val="24"/>
          <w:szCs w:val="24"/>
        </w:rPr>
        <w:t>会</w:t>
      </w:r>
      <w:r w:rsidR="0005501E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A832BC">
        <w:rPr>
          <w:rFonts w:ascii="ＭＳ 明朝" w:hAnsi="ＭＳ 明朝"/>
          <w:spacing w:val="0"/>
          <w:sz w:val="24"/>
          <w:szCs w:val="24"/>
        </w:rPr>
        <w:t>長</w:t>
      </w:r>
      <w:r w:rsidR="00A335BB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BB6F2A">
        <w:rPr>
          <w:rFonts w:ascii="ＭＳ 明朝" w:hAnsi="ＭＳ 明朝" w:hint="eastAsia"/>
          <w:spacing w:val="0"/>
          <w:sz w:val="24"/>
          <w:szCs w:val="24"/>
        </w:rPr>
        <w:t xml:space="preserve">　大　茂</w:t>
      </w:r>
      <w:r w:rsidR="0005501E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BB6F2A">
        <w:rPr>
          <w:rFonts w:ascii="ＭＳ 明朝" w:hAnsi="ＭＳ 明朝" w:hint="eastAsia"/>
          <w:spacing w:val="0"/>
          <w:sz w:val="24"/>
          <w:szCs w:val="24"/>
        </w:rPr>
        <w:t xml:space="preserve">　勝</w:t>
      </w:r>
      <w:r w:rsidR="0005501E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090DF8" w:rsidRPr="00A832BC">
        <w:rPr>
          <w:rFonts w:ascii="ＭＳ 明朝" w:hAnsi="ＭＳ 明朝" w:hint="eastAsia"/>
          <w:spacing w:val="0"/>
          <w:sz w:val="24"/>
          <w:szCs w:val="24"/>
        </w:rPr>
        <w:t>様</w:t>
      </w:r>
    </w:p>
    <w:p w14:paraId="34AD7F72" w14:textId="77777777" w:rsidR="00090DF8" w:rsidRPr="00FD7BB9" w:rsidRDefault="00090DF8">
      <w:pPr>
        <w:pStyle w:val="a3"/>
        <w:rPr>
          <w:spacing w:val="0"/>
        </w:rPr>
      </w:pPr>
    </w:p>
    <w:p w14:paraId="7EFF1B04" w14:textId="77777777" w:rsidR="00090DF8" w:rsidRDefault="00090DF8">
      <w:pPr>
        <w:pStyle w:val="a3"/>
        <w:rPr>
          <w:spacing w:val="0"/>
        </w:rPr>
      </w:pPr>
      <w:r>
        <w:rPr>
          <w:rFonts w:eastAsia="Times New Roman" w:cs="Times New Roman"/>
          <w:spacing w:val="0"/>
          <w:sz w:val="24"/>
          <w:szCs w:val="24"/>
        </w:rPr>
        <w:t xml:space="preserve">           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eastAsia="Times New Roman" w:cs="Times New Roman"/>
          <w:spacing w:val="0"/>
          <w:sz w:val="24"/>
          <w:szCs w:val="24"/>
        </w:rPr>
        <w:t xml:space="preserve">                       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26008B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="002A5536">
        <w:rPr>
          <w:rFonts w:ascii="ＭＳ 明朝" w:hAnsi="ＭＳ 明朝" w:hint="eastAsia"/>
          <w:sz w:val="24"/>
          <w:szCs w:val="24"/>
        </w:rPr>
        <w:t xml:space="preserve">　</w:t>
      </w:r>
      <w:r w:rsidR="002A5536">
        <w:rPr>
          <w:rFonts w:ascii="ＭＳ 明朝" w:hAnsi="ＭＳ 明朝"/>
          <w:sz w:val="24"/>
          <w:szCs w:val="24"/>
        </w:rPr>
        <w:t xml:space="preserve">　　　</w:t>
      </w:r>
      <w:r>
        <w:rPr>
          <w:rFonts w:ascii="ＭＳ 明朝" w:hAnsi="ＭＳ 明朝" w:hint="eastAsia"/>
          <w:sz w:val="24"/>
          <w:szCs w:val="24"/>
        </w:rPr>
        <w:t>中学校</w:t>
      </w:r>
    </w:p>
    <w:p w14:paraId="1BBC6A28" w14:textId="77777777" w:rsidR="0026008B" w:rsidRPr="00357112" w:rsidRDefault="0026008B">
      <w:pPr>
        <w:pStyle w:val="a3"/>
        <w:rPr>
          <w:rFonts w:cs="Times New Roman"/>
          <w:spacing w:val="0"/>
          <w:sz w:val="24"/>
          <w:szCs w:val="24"/>
        </w:rPr>
      </w:pPr>
    </w:p>
    <w:p w14:paraId="26414432" w14:textId="77777777" w:rsidR="00090DF8" w:rsidRDefault="00090DF8">
      <w:pPr>
        <w:pStyle w:val="a3"/>
        <w:rPr>
          <w:rFonts w:ascii="ＭＳ 明朝" w:hAnsi="ＭＳ 明朝"/>
          <w:sz w:val="24"/>
          <w:szCs w:val="24"/>
        </w:rPr>
      </w:pPr>
      <w:r>
        <w:rPr>
          <w:rFonts w:eastAsia="Times New Roman" w:cs="Times New Roman"/>
          <w:spacing w:val="0"/>
          <w:sz w:val="24"/>
          <w:szCs w:val="24"/>
        </w:rPr>
        <w:t xml:space="preserve">                             </w:t>
      </w:r>
      <w:r w:rsidR="00345CDB">
        <w:rPr>
          <w:rFonts w:ascii="ＭＳ 明朝" w:hAnsi="ＭＳ 明朝" w:cs="Times New Roman" w:hint="eastAsia"/>
          <w:spacing w:val="0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住　所　〒</w:t>
      </w:r>
    </w:p>
    <w:p w14:paraId="30E1E677" w14:textId="77777777" w:rsidR="0026008B" w:rsidRDefault="0026008B">
      <w:pPr>
        <w:pStyle w:val="a3"/>
        <w:rPr>
          <w:spacing w:val="0"/>
        </w:rPr>
      </w:pPr>
    </w:p>
    <w:p w14:paraId="655334D3" w14:textId="77777777" w:rsidR="0026008B" w:rsidRDefault="00090DF8" w:rsidP="0026008B">
      <w:pPr>
        <w:pStyle w:val="a3"/>
        <w:rPr>
          <w:rFonts w:ascii="ＭＳ 明朝" w:hAnsi="ＭＳ 明朝"/>
          <w:sz w:val="24"/>
          <w:szCs w:val="24"/>
        </w:rPr>
      </w:pPr>
      <w:r>
        <w:rPr>
          <w:rFonts w:eastAsia="Times New Roman" w:cs="Times New Roman"/>
          <w:spacing w:val="0"/>
          <w:sz w:val="24"/>
          <w:szCs w:val="24"/>
        </w:rPr>
        <w:t xml:space="preserve">                             </w:t>
      </w:r>
      <w:r w:rsidR="00345CDB">
        <w:rPr>
          <w:rFonts w:ascii="ＭＳ 明朝" w:hAnsi="ＭＳ 明朝" w:cs="Times New Roman" w:hint="eastAsia"/>
          <w:spacing w:val="0"/>
          <w:sz w:val="24"/>
          <w:szCs w:val="24"/>
        </w:rPr>
        <w:t xml:space="preserve">　　</w:t>
      </w:r>
      <w:r w:rsidR="0026008B">
        <w:rPr>
          <w:rFonts w:ascii="ＭＳ 明朝" w:hAnsi="ＭＳ 明朝" w:cs="Times New Roman" w:hint="eastAsia"/>
          <w:spacing w:val="0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電　話</w:t>
      </w:r>
      <w:r w:rsidR="0026008B">
        <w:rPr>
          <w:rFonts w:ascii="ＭＳ 明朝" w:hAnsi="ＭＳ 明朝" w:hint="eastAsia"/>
          <w:sz w:val="24"/>
          <w:szCs w:val="24"/>
        </w:rPr>
        <w:t>（　　　）　　　－</w:t>
      </w:r>
    </w:p>
    <w:p w14:paraId="441E7B70" w14:textId="77777777" w:rsidR="00090DF8" w:rsidRPr="0026008B" w:rsidRDefault="00090DF8" w:rsidP="0026008B">
      <w:pPr>
        <w:pStyle w:val="a3"/>
        <w:ind w:firstLineChars="1400" w:firstLine="338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ＦＡＸ</w:t>
      </w:r>
      <w:r w:rsidR="0026008B">
        <w:rPr>
          <w:rFonts w:ascii="ＭＳ 明朝" w:hAnsi="ＭＳ 明朝" w:hint="eastAsia"/>
          <w:sz w:val="24"/>
          <w:szCs w:val="24"/>
        </w:rPr>
        <w:t>（　　　）　　　－</w:t>
      </w:r>
    </w:p>
    <w:p w14:paraId="60724A08" w14:textId="77777777" w:rsidR="0026008B" w:rsidRPr="0026008B" w:rsidRDefault="0026008B" w:rsidP="0026008B">
      <w:pPr>
        <w:pStyle w:val="a3"/>
        <w:rPr>
          <w:spacing w:val="0"/>
        </w:rPr>
      </w:pPr>
    </w:p>
    <w:p w14:paraId="1B8F06A6" w14:textId="77777777" w:rsidR="0026008B" w:rsidRDefault="00345CDB" w:rsidP="0026008B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26008B">
        <w:rPr>
          <w:rFonts w:eastAsia="Times New Roman" w:cs="Times New Roman"/>
          <w:spacing w:val="0"/>
          <w:sz w:val="24"/>
          <w:szCs w:val="24"/>
        </w:rPr>
        <w:t xml:space="preserve">                                          </w:t>
      </w:r>
      <w:r w:rsidR="0026008B">
        <w:rPr>
          <w:rFonts w:ascii="ＭＳ 明朝" w:hAnsi="ＭＳ 明朝" w:cs="Times New Roman" w:hint="eastAsia"/>
          <w:spacing w:val="0"/>
          <w:sz w:val="24"/>
          <w:szCs w:val="24"/>
        </w:rPr>
        <w:t xml:space="preserve">  </w:t>
      </w:r>
      <w:r w:rsidR="0026008B">
        <w:rPr>
          <w:rFonts w:ascii="ＭＳ 明朝" w:hAnsi="ＭＳ 明朝" w:hint="eastAsia"/>
          <w:sz w:val="24"/>
          <w:szCs w:val="24"/>
        </w:rPr>
        <w:t>学校長</w:t>
      </w:r>
      <w:r w:rsidR="0026008B">
        <w:rPr>
          <w:rFonts w:eastAsia="Times New Roman" w:cs="Times New Roman"/>
          <w:spacing w:val="0"/>
          <w:sz w:val="24"/>
          <w:szCs w:val="24"/>
        </w:rPr>
        <w:t xml:space="preserve">                </w:t>
      </w:r>
      <w:r w:rsidR="0026008B">
        <w:rPr>
          <w:rFonts w:ascii="ＭＳ 明朝" w:hAnsi="ＭＳ 明朝" w:cs="Times New Roman" w:hint="eastAsia"/>
          <w:spacing w:val="0"/>
          <w:sz w:val="24"/>
          <w:szCs w:val="24"/>
        </w:rPr>
        <w:t xml:space="preserve">　　　</w:t>
      </w:r>
      <w:r w:rsidR="0026008B">
        <w:rPr>
          <w:rFonts w:ascii="ＭＳ 明朝" w:hAnsi="ＭＳ 明朝" w:hint="eastAsia"/>
          <w:sz w:val="24"/>
          <w:szCs w:val="24"/>
        </w:rPr>
        <w:t>（公印）</w:t>
      </w:r>
    </w:p>
    <w:p w14:paraId="58FEDDCD" w14:textId="77777777" w:rsidR="0026008B" w:rsidRDefault="0026008B" w:rsidP="0026008B">
      <w:pPr>
        <w:pStyle w:val="a3"/>
        <w:rPr>
          <w:spacing w:val="0"/>
        </w:rPr>
      </w:pPr>
    </w:p>
    <w:p w14:paraId="448FF6F6" w14:textId="77777777" w:rsidR="0026008B" w:rsidRPr="0026008B" w:rsidRDefault="0026008B" w:rsidP="0026008B">
      <w:pPr>
        <w:pStyle w:val="a3"/>
        <w:rPr>
          <w:spacing w:val="0"/>
        </w:rPr>
      </w:pPr>
    </w:p>
    <w:p w14:paraId="62020E03" w14:textId="77777777" w:rsidR="00090DF8" w:rsidRDefault="00090DF8">
      <w:pPr>
        <w:pStyle w:val="a3"/>
        <w:spacing w:line="352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外部指導者（コーチ）確認書（校長承諾</w:t>
      </w:r>
      <w:r w:rsidR="00682F34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書</w:t>
      </w:r>
      <w:r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）</w:t>
      </w:r>
    </w:p>
    <w:p w14:paraId="03E07058" w14:textId="77777777" w:rsidR="00090DF8" w:rsidRDefault="00090DF8">
      <w:pPr>
        <w:pStyle w:val="a3"/>
        <w:rPr>
          <w:spacing w:val="0"/>
        </w:rPr>
      </w:pPr>
    </w:p>
    <w:p w14:paraId="54429EFC" w14:textId="4E578055" w:rsidR="00090DF8" w:rsidRDefault="00A832BC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下記の者を</w:t>
      </w:r>
      <w:r w:rsidR="00476D30">
        <w:rPr>
          <w:rFonts w:ascii="ＭＳ 明朝" w:hAnsi="ＭＳ 明朝" w:hint="eastAsia"/>
          <w:sz w:val="24"/>
          <w:szCs w:val="24"/>
        </w:rPr>
        <w:t>，</w:t>
      </w:r>
      <w:r>
        <w:rPr>
          <w:rFonts w:ascii="ＭＳ 明朝" w:hAnsi="ＭＳ 明朝" w:hint="eastAsia"/>
          <w:sz w:val="24"/>
          <w:szCs w:val="24"/>
        </w:rPr>
        <w:t>本校が令和</w:t>
      </w:r>
      <w:r w:rsidR="00E253D9">
        <w:rPr>
          <w:rFonts w:ascii="ＭＳ 明朝" w:hAnsi="ＭＳ 明朝" w:hint="eastAsia"/>
          <w:sz w:val="24"/>
          <w:szCs w:val="24"/>
        </w:rPr>
        <w:t>６</w:t>
      </w:r>
      <w:r w:rsidR="00090DF8">
        <w:rPr>
          <w:rFonts w:ascii="ＭＳ 明朝" w:hAnsi="ＭＳ 明朝" w:hint="eastAsia"/>
          <w:sz w:val="24"/>
          <w:szCs w:val="24"/>
        </w:rPr>
        <w:t>年度全国中学校体育大会出場に際しての</w:t>
      </w:r>
      <w:r w:rsidR="00D75272">
        <w:rPr>
          <w:rFonts w:ascii="ＭＳ 明朝" w:hAnsi="ＭＳ 明朝" w:hint="eastAsia"/>
          <w:sz w:val="24"/>
          <w:szCs w:val="24"/>
        </w:rPr>
        <w:t>、</w:t>
      </w:r>
      <w:r w:rsidR="00090DF8">
        <w:rPr>
          <w:rFonts w:ascii="ＭＳ 明朝" w:hAnsi="ＭＳ 明朝" w:hint="eastAsia"/>
          <w:sz w:val="24"/>
          <w:szCs w:val="24"/>
        </w:rPr>
        <w:t>外部指導者（コーチ）として承認しました。</w:t>
      </w:r>
    </w:p>
    <w:p w14:paraId="1AD9FA2C" w14:textId="77777777" w:rsidR="00090DF8" w:rsidRDefault="00345CDB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14:paraId="375F2E8B" w14:textId="77777777" w:rsidR="00090DF8" w:rsidRDefault="00090DF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59896C0D" w14:textId="77777777" w:rsidR="00090DF8" w:rsidRDefault="00090DF8">
      <w:pPr>
        <w:pStyle w:val="a3"/>
        <w:rPr>
          <w:spacing w:val="0"/>
        </w:rPr>
      </w:pPr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8"/>
        <w:gridCol w:w="4195"/>
        <w:gridCol w:w="851"/>
        <w:gridCol w:w="1450"/>
      </w:tblGrid>
      <w:tr w:rsidR="00090DF8" w14:paraId="715479FD" w14:textId="77777777" w:rsidTr="00682F34">
        <w:trPr>
          <w:trHeight w:hRule="exact" w:val="1192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31B99" w14:textId="77777777" w:rsidR="00090DF8" w:rsidRDefault="00090DF8" w:rsidP="00682F34">
            <w:pPr>
              <w:pStyle w:val="a3"/>
              <w:spacing w:before="110" w:line="48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大　会　名</w:t>
            </w:r>
          </w:p>
        </w:tc>
        <w:tc>
          <w:tcPr>
            <w:tcW w:w="64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466D22" w14:textId="13C97071" w:rsidR="00682F34" w:rsidRPr="00682F34" w:rsidRDefault="00A832BC" w:rsidP="00682F34">
            <w:pPr>
              <w:wordWrap w:val="0"/>
              <w:autoSpaceDE w:val="0"/>
              <w:autoSpaceDN w:val="0"/>
              <w:adjustRightInd w:val="0"/>
              <w:spacing w:before="174" w:line="320" w:lineRule="exact"/>
              <w:jc w:val="center"/>
              <w:rPr>
                <w:rFonts w:ascii="ＭＳ 明朝" w:hAnsi="ＭＳ 明朝"/>
                <w:b/>
                <w:spacing w:val="-1"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pacing w:val="-1"/>
                <w:kern w:val="0"/>
                <w:sz w:val="28"/>
                <w:szCs w:val="28"/>
              </w:rPr>
              <w:t>令和</w:t>
            </w:r>
            <w:r w:rsidR="00E253D9">
              <w:rPr>
                <w:rFonts w:ascii="ＭＳ 明朝" w:hAnsi="ＭＳ 明朝" w:hint="eastAsia"/>
                <w:b/>
                <w:spacing w:val="-1"/>
                <w:kern w:val="0"/>
                <w:sz w:val="28"/>
                <w:szCs w:val="28"/>
              </w:rPr>
              <w:t>６</w:t>
            </w:r>
            <w:r w:rsidR="00682F34" w:rsidRPr="00682F34">
              <w:rPr>
                <w:rFonts w:ascii="ＭＳ 明朝" w:hAnsi="ＭＳ 明朝" w:hint="eastAsia"/>
                <w:b/>
                <w:spacing w:val="-1"/>
                <w:kern w:val="0"/>
                <w:sz w:val="28"/>
                <w:szCs w:val="28"/>
              </w:rPr>
              <w:t>年度全国中学校体育大会</w:t>
            </w:r>
          </w:p>
          <w:p w14:paraId="7AD5A629" w14:textId="2E203610" w:rsidR="00090DF8" w:rsidRDefault="00A832BC" w:rsidP="00517948">
            <w:pPr>
              <w:wordWrap w:val="0"/>
              <w:autoSpaceDE w:val="0"/>
              <w:autoSpaceDN w:val="0"/>
              <w:adjustRightInd w:val="0"/>
              <w:spacing w:before="174" w:line="320" w:lineRule="exact"/>
              <w:jc w:val="center"/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第</w:t>
            </w:r>
            <w:r w:rsidR="000C1E9A">
              <w:rPr>
                <w:rFonts w:ascii="ＭＳ 明朝" w:hAnsi="ＭＳ 明朝" w:hint="eastAsia"/>
                <w:b/>
                <w:sz w:val="28"/>
                <w:szCs w:val="28"/>
              </w:rPr>
              <w:t>64</w:t>
            </w:r>
            <w:r w:rsidR="00682F34" w:rsidRPr="00682F34">
              <w:rPr>
                <w:rFonts w:ascii="ＭＳ 明朝" w:hAnsi="ＭＳ 明朝" w:hint="eastAsia"/>
                <w:b/>
                <w:sz w:val="28"/>
                <w:szCs w:val="28"/>
              </w:rPr>
              <w:t>回全国中学校水泳競技大会</w:t>
            </w:r>
          </w:p>
        </w:tc>
      </w:tr>
      <w:tr w:rsidR="00BC3FC4" w14:paraId="2E101F81" w14:textId="77777777" w:rsidTr="000C5CCA">
        <w:trPr>
          <w:trHeight w:hRule="exact" w:val="840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8CBEE" w14:textId="77777777" w:rsidR="00BC3FC4" w:rsidRDefault="00BC3FC4" w:rsidP="000C5CCA">
            <w:pPr>
              <w:pStyle w:val="a3"/>
              <w:spacing w:before="110" w:line="404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種　　　目</w:t>
            </w:r>
          </w:p>
        </w:tc>
        <w:tc>
          <w:tcPr>
            <w:tcW w:w="64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144E64" w14:textId="77777777" w:rsidR="00BC3FC4" w:rsidRDefault="00BC3FC4" w:rsidP="00BC3FC4">
            <w:pPr>
              <w:pStyle w:val="a3"/>
              <w:spacing w:before="110" w:line="48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z w:val="34"/>
                <w:szCs w:val="34"/>
              </w:rPr>
              <w:t xml:space="preserve">　　　　競泳　　　　　　飛込</w:t>
            </w:r>
          </w:p>
        </w:tc>
      </w:tr>
      <w:tr w:rsidR="00BC3FC4" w14:paraId="1D0FBE2D" w14:textId="77777777" w:rsidTr="000C5CCA">
        <w:trPr>
          <w:trHeight w:hRule="exact" w:val="840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57526" w14:textId="77777777" w:rsidR="00BC3FC4" w:rsidRDefault="00BC3FC4" w:rsidP="000C5CCA">
            <w:pPr>
              <w:pStyle w:val="a3"/>
              <w:spacing w:before="110" w:line="40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64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BC121C" w14:textId="77777777" w:rsidR="00BC3FC4" w:rsidRDefault="00BC3FC4">
            <w:pPr>
              <w:pStyle w:val="a3"/>
              <w:rPr>
                <w:spacing w:val="0"/>
              </w:rPr>
            </w:pPr>
          </w:p>
        </w:tc>
      </w:tr>
      <w:tr w:rsidR="00BC3FC4" w14:paraId="3334D862" w14:textId="77777777" w:rsidTr="000C5CCA">
        <w:trPr>
          <w:trHeight w:hRule="exact" w:val="861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F7D84" w14:textId="77777777" w:rsidR="00BC3FC4" w:rsidRDefault="00BC3FC4" w:rsidP="000C5CCA">
            <w:pPr>
              <w:pStyle w:val="a3"/>
              <w:spacing w:before="110" w:line="48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性　　　別</w:t>
            </w:r>
          </w:p>
        </w:tc>
        <w:tc>
          <w:tcPr>
            <w:tcW w:w="64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7F2180" w14:textId="77777777" w:rsidR="00BC3FC4" w:rsidRDefault="00BC3FC4">
            <w:pPr>
              <w:pStyle w:val="a3"/>
              <w:spacing w:before="110" w:line="48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z w:val="34"/>
                <w:szCs w:val="34"/>
              </w:rPr>
              <w:t xml:space="preserve">　　　　男性　　　　　　女性</w:t>
            </w:r>
          </w:p>
        </w:tc>
      </w:tr>
      <w:tr w:rsidR="00BC3FC4" w14:paraId="023B54A5" w14:textId="77777777" w:rsidTr="000C5CCA">
        <w:trPr>
          <w:trHeight w:hRule="exact" w:val="853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DF9E0" w14:textId="77777777" w:rsidR="00BC3FC4" w:rsidRDefault="00BC3FC4" w:rsidP="000C5CCA">
            <w:pPr>
              <w:pStyle w:val="a3"/>
              <w:spacing w:before="110" w:line="48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　　　齢</w:t>
            </w:r>
          </w:p>
        </w:tc>
        <w:tc>
          <w:tcPr>
            <w:tcW w:w="64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47CAC8" w14:textId="77777777" w:rsidR="00BC3FC4" w:rsidRDefault="00BC3FC4" w:rsidP="000C5CCA">
            <w:pPr>
              <w:pStyle w:val="a3"/>
              <w:spacing w:before="110" w:line="48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</w:t>
            </w:r>
            <w:r>
              <w:rPr>
                <w:rFonts w:ascii="ＭＳ 明朝" w:hAnsi="ＭＳ 明朝" w:hint="eastAsia"/>
                <w:sz w:val="34"/>
                <w:szCs w:val="34"/>
              </w:rPr>
              <w:t xml:space="preserve">　歳</w:t>
            </w:r>
          </w:p>
        </w:tc>
      </w:tr>
      <w:tr w:rsidR="00BC3FC4" w14:paraId="61E7F812" w14:textId="77777777" w:rsidTr="000C5CCA">
        <w:trPr>
          <w:trHeight w:hRule="exact" w:val="835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AE654" w14:textId="77777777" w:rsidR="00BC3FC4" w:rsidRDefault="00BC3FC4" w:rsidP="000C5CCA">
            <w:pPr>
              <w:pStyle w:val="a3"/>
              <w:spacing w:line="40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職業（勤務先）</w:t>
            </w:r>
          </w:p>
        </w:tc>
        <w:tc>
          <w:tcPr>
            <w:tcW w:w="64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D2FAB0" w14:textId="77777777" w:rsidR="00BC3FC4" w:rsidRDefault="00BC3FC4">
            <w:pPr>
              <w:pStyle w:val="a3"/>
              <w:rPr>
                <w:spacing w:val="0"/>
              </w:rPr>
            </w:pPr>
          </w:p>
        </w:tc>
      </w:tr>
      <w:tr w:rsidR="00BC3FC4" w14:paraId="110843D8" w14:textId="77777777" w:rsidTr="00383441">
        <w:trPr>
          <w:cantSplit/>
          <w:trHeight w:hRule="exact" w:val="367"/>
        </w:trPr>
        <w:tc>
          <w:tcPr>
            <w:tcW w:w="212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24A4FB" w14:textId="77777777" w:rsidR="00BC3FC4" w:rsidRDefault="00BC3FC4">
            <w:pPr>
              <w:pStyle w:val="a3"/>
              <w:spacing w:before="110"/>
              <w:rPr>
                <w:spacing w:val="0"/>
              </w:rPr>
            </w:pPr>
          </w:p>
          <w:p w14:paraId="67D9EDE0" w14:textId="77777777" w:rsidR="00BC3FC4" w:rsidRDefault="00BC3FC4">
            <w:pPr>
              <w:pStyle w:val="a3"/>
              <w:spacing w:line="40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学校との係わり</w:t>
            </w:r>
          </w:p>
        </w:tc>
        <w:tc>
          <w:tcPr>
            <w:tcW w:w="419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878929" w14:textId="77777777" w:rsidR="00BC3FC4" w:rsidRDefault="00BC3FC4">
            <w:pPr>
              <w:pStyle w:val="a3"/>
              <w:rPr>
                <w:spacing w:val="0"/>
              </w:rPr>
            </w:pP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A5BB1E" w14:textId="77777777" w:rsidR="00BC3FC4" w:rsidRDefault="00A832BC">
            <w:pPr>
              <w:pStyle w:val="a3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CAAAF24" wp14:editId="4B0DD896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57785</wp:posOffset>
                      </wp:positionV>
                      <wp:extent cx="1242060" cy="15621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2060" cy="156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801420" w14:textId="77777777" w:rsidR="00383441" w:rsidRDefault="00383441" w:rsidP="00383441">
                                  <w:pPr>
                                    <w:pStyle w:val="a3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490F9DF" w14:textId="77777777" w:rsidR="00383441" w:rsidRDefault="00383441" w:rsidP="00383441">
                                  <w:pPr>
                                    <w:pStyle w:val="a3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8CECFBB" w14:textId="77777777" w:rsidR="00383441" w:rsidRDefault="00383441" w:rsidP="00383441">
                                  <w:pPr>
                                    <w:pStyle w:val="a3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383441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写真（２枚のうち１枚）を貼ってください。</w:t>
                                  </w:r>
                                </w:p>
                                <w:p w14:paraId="21040C1B" w14:textId="77777777" w:rsidR="00383441" w:rsidRPr="00383441" w:rsidRDefault="0036051E" w:rsidP="00383441">
                                  <w:pPr>
                                    <w:pStyle w:val="a3"/>
                                    <w:ind w:firstLineChars="100" w:firstLine="20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  <w:r w:rsidR="00383441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mm×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="00383441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mm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AAAF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.25pt;margin-top:4.55pt;width:97.8pt;height:12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" strokeweight=".5pt">
                      <v:stroke dashstyle="1 1" endcap="round"/>
                      <v:textbox inset="5.85pt,.7pt,5.85pt,.7pt">
                        <w:txbxContent>
                          <w:p w14:paraId="78801420" w14:textId="77777777" w:rsidR="00383441" w:rsidRDefault="00383441" w:rsidP="00383441">
                            <w:pPr>
                              <w:pStyle w:val="a3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14:paraId="6490F9DF" w14:textId="77777777" w:rsidR="00383441" w:rsidRDefault="00383441" w:rsidP="00383441">
                            <w:pPr>
                              <w:pStyle w:val="a3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14:paraId="28CECFBB" w14:textId="77777777" w:rsidR="00383441" w:rsidRDefault="00383441" w:rsidP="00383441">
                            <w:pPr>
                              <w:pStyle w:val="a3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38344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写真（２枚のうち１枚）を貼ってください。</w:t>
                            </w:r>
                          </w:p>
                          <w:p w14:paraId="21040C1B" w14:textId="77777777" w:rsidR="00383441" w:rsidRPr="00383441" w:rsidRDefault="0036051E" w:rsidP="00383441">
                            <w:pPr>
                              <w:pStyle w:val="a3"/>
                              <w:ind w:firstLineChars="100" w:firstLine="20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40</w:t>
                            </w:r>
                            <w:r w:rsidR="0038344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mm×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30</w:t>
                            </w:r>
                            <w:r w:rsidR="0038344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C3FC4" w14:paraId="70E8718A" w14:textId="77777777" w:rsidTr="00383441">
        <w:trPr>
          <w:cantSplit/>
          <w:trHeight w:hRule="exact" w:val="918"/>
        </w:trPr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1F7610" w14:textId="77777777" w:rsidR="00BC3FC4" w:rsidRDefault="00BC3F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E6F5" w14:textId="77777777" w:rsidR="00BC3FC4" w:rsidRDefault="00BC3F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74A8FFBF" w14:textId="77777777" w:rsidR="00BC3FC4" w:rsidRDefault="00BC3FC4">
            <w:pPr>
              <w:pStyle w:val="a3"/>
              <w:spacing w:before="147"/>
              <w:rPr>
                <w:spacing w:val="0"/>
              </w:rPr>
            </w:pPr>
          </w:p>
        </w:tc>
        <w:tc>
          <w:tcPr>
            <w:tcW w:w="1450" w:type="dxa"/>
            <w:vMerge w:val="restart"/>
            <w:tcBorders>
              <w:bottom w:val="nil"/>
            </w:tcBorders>
          </w:tcPr>
          <w:p w14:paraId="12682BD0" w14:textId="77777777" w:rsidR="00BC3FC4" w:rsidRDefault="00BC3FC4">
            <w:pPr>
              <w:pStyle w:val="a3"/>
              <w:spacing w:before="147"/>
              <w:rPr>
                <w:spacing w:val="0"/>
              </w:rPr>
            </w:pPr>
          </w:p>
          <w:p w14:paraId="416593EB" w14:textId="77777777" w:rsidR="00BC3FC4" w:rsidRDefault="00BC3FC4">
            <w:pPr>
              <w:pStyle w:val="a3"/>
              <w:rPr>
                <w:spacing w:val="0"/>
              </w:rPr>
            </w:pPr>
          </w:p>
        </w:tc>
      </w:tr>
      <w:tr w:rsidR="00BC3FC4" w14:paraId="2897B6D6" w14:textId="77777777" w:rsidTr="00383441">
        <w:trPr>
          <w:cantSplit/>
          <w:trHeight w:hRule="exact" w:val="847"/>
        </w:trPr>
        <w:tc>
          <w:tcPr>
            <w:tcW w:w="7174" w:type="dxa"/>
            <w:gridSpan w:val="3"/>
            <w:tcBorders>
              <w:top w:val="nil"/>
              <w:left w:val="nil"/>
              <w:bottom w:val="nil"/>
            </w:tcBorders>
          </w:tcPr>
          <w:p w14:paraId="2058ACCD" w14:textId="77777777" w:rsidR="00383441" w:rsidRDefault="00383441" w:rsidP="00383441">
            <w:pPr>
              <w:pStyle w:val="a3"/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 </w:t>
            </w:r>
            <w:r w:rsidR="0026008B" w:rsidRPr="00F20A23">
              <w:rPr>
                <w:rFonts w:ascii="ＭＳ 明朝" w:hAnsi="ＭＳ 明朝" w:hint="eastAsia"/>
              </w:rPr>
              <w:t>学校との係わりの記入例…地域スポーツクラブからの派遣</w:t>
            </w:r>
          </w:p>
          <w:p w14:paraId="04E9FD15" w14:textId="479E03FC" w:rsidR="00BC3FC4" w:rsidRDefault="0026008B" w:rsidP="00383441">
            <w:pPr>
              <w:pStyle w:val="a3"/>
              <w:ind w:firstLineChars="100" w:firstLine="222"/>
              <w:rPr>
                <w:spacing w:val="0"/>
              </w:rPr>
            </w:pPr>
            <w:r w:rsidRPr="00F20A23">
              <w:rPr>
                <w:rFonts w:ascii="ＭＳ 明朝" w:hAnsi="ＭＳ 明朝" w:hint="eastAsia"/>
              </w:rPr>
              <w:t>指導者</w:t>
            </w:r>
            <w:r w:rsidR="00D75272">
              <w:rPr>
                <w:rFonts w:ascii="ＭＳ 明朝" w:hAnsi="ＭＳ 明朝" w:hint="eastAsia"/>
              </w:rPr>
              <w:t>、</w:t>
            </w:r>
            <w:r w:rsidRPr="00F20A23">
              <w:rPr>
                <w:rFonts w:ascii="ＭＳ 明朝" w:hAnsi="ＭＳ 明朝" w:hint="eastAsia"/>
              </w:rPr>
              <w:t>教育委員会推薦の指導者</w:t>
            </w:r>
            <w:r w:rsidR="00D75272">
              <w:rPr>
                <w:rFonts w:ascii="ＭＳ 明朝" w:hAnsi="ＭＳ 明朝" w:hint="eastAsia"/>
              </w:rPr>
              <w:t>、</w:t>
            </w:r>
            <w:r w:rsidRPr="00F20A23">
              <w:rPr>
                <w:rFonts w:ascii="ＭＳ 明朝" w:hAnsi="ＭＳ 明朝" w:hint="eastAsia"/>
              </w:rPr>
              <w:t>地域住民の指導者</w:t>
            </w: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1450" w:type="dxa"/>
            <w:vMerge/>
            <w:tcBorders>
              <w:top w:val="nil"/>
            </w:tcBorders>
          </w:tcPr>
          <w:p w14:paraId="1F9EC27B" w14:textId="77777777" w:rsidR="00BC3FC4" w:rsidRDefault="00BC3FC4">
            <w:pPr>
              <w:pStyle w:val="a3"/>
              <w:rPr>
                <w:spacing w:val="0"/>
              </w:rPr>
            </w:pPr>
          </w:p>
        </w:tc>
      </w:tr>
    </w:tbl>
    <w:p w14:paraId="5F4DF486" w14:textId="77777777" w:rsidR="00090DF8" w:rsidRPr="0026008B" w:rsidRDefault="00090DF8" w:rsidP="00383441">
      <w:pPr>
        <w:pStyle w:val="a3"/>
        <w:rPr>
          <w:spacing w:val="0"/>
        </w:rPr>
      </w:pPr>
    </w:p>
    <w:sectPr w:rsidR="00090DF8" w:rsidRPr="0026008B" w:rsidSect="00DA259A">
      <w:footerReference w:type="default" r:id="rId7"/>
      <w:pgSz w:w="11906" w:h="16838"/>
      <w:pgMar w:top="1134" w:right="1554" w:bottom="1701" w:left="1554" w:header="720" w:footer="0" w:gutter="0"/>
      <w:pgNumType w:start="57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52D60" w14:textId="77777777" w:rsidR="00EE3835" w:rsidRDefault="00EE3835" w:rsidP="003C03DE">
      <w:r>
        <w:separator/>
      </w:r>
    </w:p>
  </w:endnote>
  <w:endnote w:type="continuationSeparator" w:id="0">
    <w:p w14:paraId="6ABB2842" w14:textId="77777777" w:rsidR="00EE3835" w:rsidRDefault="00EE3835" w:rsidP="003C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6860390"/>
      <w:docPartObj>
        <w:docPartGallery w:val="Page Numbers (Bottom of Page)"/>
        <w:docPartUnique/>
      </w:docPartObj>
    </w:sdtPr>
    <w:sdtEndPr/>
    <w:sdtContent>
      <w:p w14:paraId="249073B8" w14:textId="0AD6ADE4" w:rsidR="00C67736" w:rsidRDefault="00C677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7DFE4901" w14:textId="77777777" w:rsidR="007E47A7" w:rsidRDefault="007E47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DB485" w14:textId="77777777" w:rsidR="00EE3835" w:rsidRDefault="00EE3835" w:rsidP="003C03DE">
      <w:r>
        <w:separator/>
      </w:r>
    </w:p>
  </w:footnote>
  <w:footnote w:type="continuationSeparator" w:id="0">
    <w:p w14:paraId="4B8D51D6" w14:textId="77777777" w:rsidR="00EE3835" w:rsidRDefault="00EE3835" w:rsidP="003C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A73FA"/>
    <w:multiLevelType w:val="hybridMultilevel"/>
    <w:tmpl w:val="D9B0E1A0"/>
    <w:lvl w:ilvl="0" w:tplc="9D9E23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739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DF8"/>
    <w:rsid w:val="0001552C"/>
    <w:rsid w:val="00036A34"/>
    <w:rsid w:val="0005501E"/>
    <w:rsid w:val="000600B0"/>
    <w:rsid w:val="00090DF8"/>
    <w:rsid w:val="00097749"/>
    <w:rsid w:val="000A3F04"/>
    <w:rsid w:val="000A478D"/>
    <w:rsid w:val="000C1E9A"/>
    <w:rsid w:val="000C5CCA"/>
    <w:rsid w:val="001216BF"/>
    <w:rsid w:val="001246EF"/>
    <w:rsid w:val="00131AFE"/>
    <w:rsid w:val="001D2BD4"/>
    <w:rsid w:val="0026008B"/>
    <w:rsid w:val="002A501A"/>
    <w:rsid w:val="002A5536"/>
    <w:rsid w:val="002C2FF6"/>
    <w:rsid w:val="00345CDB"/>
    <w:rsid w:val="00357112"/>
    <w:rsid w:val="0036051E"/>
    <w:rsid w:val="00383441"/>
    <w:rsid w:val="003C03DE"/>
    <w:rsid w:val="00400A3F"/>
    <w:rsid w:val="0045516A"/>
    <w:rsid w:val="00476D30"/>
    <w:rsid w:val="00517948"/>
    <w:rsid w:val="005231A6"/>
    <w:rsid w:val="00523BCD"/>
    <w:rsid w:val="005579C3"/>
    <w:rsid w:val="0056621B"/>
    <w:rsid w:val="00593F50"/>
    <w:rsid w:val="005A3749"/>
    <w:rsid w:val="00600988"/>
    <w:rsid w:val="00682F34"/>
    <w:rsid w:val="006C575B"/>
    <w:rsid w:val="006E3ECE"/>
    <w:rsid w:val="00750B0E"/>
    <w:rsid w:val="00755133"/>
    <w:rsid w:val="007E47A7"/>
    <w:rsid w:val="00801676"/>
    <w:rsid w:val="008B1C59"/>
    <w:rsid w:val="009A1ADB"/>
    <w:rsid w:val="009B2F00"/>
    <w:rsid w:val="00A15EA6"/>
    <w:rsid w:val="00A335BB"/>
    <w:rsid w:val="00A832BC"/>
    <w:rsid w:val="00BB6F2A"/>
    <w:rsid w:val="00BC3FC4"/>
    <w:rsid w:val="00BC676D"/>
    <w:rsid w:val="00C254E0"/>
    <w:rsid w:val="00C470A1"/>
    <w:rsid w:val="00C67736"/>
    <w:rsid w:val="00D11B07"/>
    <w:rsid w:val="00D2786A"/>
    <w:rsid w:val="00D37426"/>
    <w:rsid w:val="00D75272"/>
    <w:rsid w:val="00DA259A"/>
    <w:rsid w:val="00DB58BC"/>
    <w:rsid w:val="00E158BF"/>
    <w:rsid w:val="00E253D9"/>
    <w:rsid w:val="00E53216"/>
    <w:rsid w:val="00E80885"/>
    <w:rsid w:val="00EB0479"/>
    <w:rsid w:val="00EE3835"/>
    <w:rsid w:val="00EE43A2"/>
    <w:rsid w:val="00EE6324"/>
    <w:rsid w:val="00EF7664"/>
    <w:rsid w:val="00F71074"/>
    <w:rsid w:val="00FD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0A6C82"/>
  <w15:docId w15:val="{FECEB76A-B625-408B-B235-DB5B5FF0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7" w:lineRule="exact"/>
      <w:jc w:val="both"/>
    </w:pPr>
    <w:rPr>
      <w:rFonts w:ascii="Times New Roman" w:hAnsi="Times New Roman" w:cs="ＭＳ 明朝"/>
      <w:spacing w:val="1"/>
      <w:sz w:val="22"/>
      <w:szCs w:val="22"/>
    </w:rPr>
  </w:style>
  <w:style w:type="paragraph" w:styleId="a4">
    <w:name w:val="header"/>
    <w:basedOn w:val="a"/>
    <w:link w:val="a5"/>
    <w:rsid w:val="003C03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3C03D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3C03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3C03DE"/>
    <w:rPr>
      <w:kern w:val="2"/>
      <w:sz w:val="21"/>
      <w:szCs w:val="24"/>
    </w:rPr>
  </w:style>
  <w:style w:type="paragraph" w:styleId="a8">
    <w:name w:val="Balloon Text"/>
    <w:basedOn w:val="a"/>
    <w:link w:val="a9"/>
    <w:rsid w:val="0038344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8344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116;&#32773;&#20250;&#35696;&#36039;&#26009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　　月　　　日</vt:lpstr>
      <vt:lpstr>                                             　平成２３年　　月　　　日</vt:lpstr>
    </vt:vector>
  </TitlesOfParts>
  <Company>浜松市教育委員会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　　月　　　日</dc:title>
  <dc:creator>京都市教育委員会</dc:creator>
  <cp:lastModifiedBy>貴圭 谷内</cp:lastModifiedBy>
  <cp:revision>17</cp:revision>
  <cp:lastPrinted>2018-05-15T06:47:00Z</cp:lastPrinted>
  <dcterms:created xsi:type="dcterms:W3CDTF">2019-06-06T04:46:00Z</dcterms:created>
  <dcterms:modified xsi:type="dcterms:W3CDTF">2024-04-19T03:43:00Z</dcterms:modified>
</cp:coreProperties>
</file>