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4B872" w14:textId="43DD2D38" w:rsidR="00090DF8" w:rsidRPr="00892D66" w:rsidRDefault="00090DF8" w:rsidP="00E253D9">
      <w:pPr>
        <w:pStyle w:val="a3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</w:t>
      </w:r>
      <w:r w:rsidR="00A832BC">
        <w:rPr>
          <w:rFonts w:ascii="ＭＳ 明朝" w:hAnsi="ＭＳ 明朝" w:hint="eastAsia"/>
          <w:sz w:val="24"/>
          <w:szCs w:val="24"/>
        </w:rPr>
        <w:t xml:space="preserve">　</w:t>
      </w:r>
      <w:r w:rsidR="00A832BC" w:rsidRPr="00892D6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92D66" w:rsidRPr="00892D6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892D66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="0026008B" w:rsidRPr="00892D6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892D66">
        <w:rPr>
          <w:rFonts w:ascii="BIZ UD明朝 Medium" w:eastAsia="BIZ UD明朝 Medium" w:hAnsi="BIZ UD明朝 Medium" w:hint="eastAsia"/>
          <w:sz w:val="24"/>
          <w:szCs w:val="24"/>
        </w:rPr>
        <w:t xml:space="preserve">　月　</w:t>
      </w:r>
      <w:r w:rsidR="0026008B" w:rsidRPr="00892D6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892D66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14:paraId="4334E1B4" w14:textId="1103AB8D" w:rsidR="00090DF8" w:rsidRPr="00892D66" w:rsidRDefault="00A832BC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892D6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92D66" w:rsidRPr="00892D6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090DF8" w:rsidRPr="00892D66">
        <w:rPr>
          <w:rFonts w:ascii="BIZ UD明朝 Medium" w:eastAsia="BIZ UD明朝 Medium" w:hAnsi="BIZ UD明朝 Medium" w:hint="eastAsia"/>
          <w:sz w:val="24"/>
          <w:szCs w:val="24"/>
        </w:rPr>
        <w:t>年度全国中学校体育大会</w:t>
      </w:r>
    </w:p>
    <w:p w14:paraId="21B2AFEA" w14:textId="3033A352" w:rsidR="0005501E" w:rsidRPr="00892D66" w:rsidRDefault="00892D66">
      <w:pPr>
        <w:pStyle w:val="a3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892D66">
        <w:rPr>
          <w:rFonts w:ascii="BIZ UD明朝 Medium" w:eastAsia="BIZ UD明朝 Medium" w:hAnsi="BIZ UD明朝 Medium" w:hint="eastAsia"/>
          <w:spacing w:val="0"/>
          <w:sz w:val="24"/>
          <w:szCs w:val="24"/>
        </w:rPr>
        <w:t>鹿児島</w:t>
      </w:r>
      <w:r w:rsidR="0005501E" w:rsidRPr="00892D66">
        <w:rPr>
          <w:rFonts w:ascii="BIZ UD明朝 Medium" w:eastAsia="BIZ UD明朝 Medium" w:hAnsi="BIZ UD明朝 Medium" w:hint="eastAsia"/>
          <w:spacing w:val="0"/>
          <w:sz w:val="24"/>
          <w:szCs w:val="24"/>
        </w:rPr>
        <w:t>県</w:t>
      </w:r>
      <w:r w:rsidR="00090DF8" w:rsidRPr="00892D66">
        <w:rPr>
          <w:rFonts w:ascii="BIZ UD明朝 Medium" w:eastAsia="BIZ UD明朝 Medium" w:hAnsi="BIZ UD明朝 Medium" w:hint="eastAsia"/>
          <w:spacing w:val="0"/>
          <w:sz w:val="24"/>
          <w:szCs w:val="24"/>
        </w:rPr>
        <w:t>実行委員</w:t>
      </w:r>
      <w:r w:rsidR="00BC3FC4" w:rsidRPr="00892D66">
        <w:rPr>
          <w:rFonts w:ascii="BIZ UD明朝 Medium" w:eastAsia="BIZ UD明朝 Medium" w:hAnsi="BIZ UD明朝 Medium" w:hint="eastAsia"/>
          <w:spacing w:val="0"/>
          <w:sz w:val="24"/>
          <w:szCs w:val="24"/>
        </w:rPr>
        <w:t>会</w:t>
      </w:r>
      <w:r w:rsidR="0005501E" w:rsidRPr="00892D66">
        <w:rPr>
          <w:rFonts w:ascii="BIZ UD明朝 Medium" w:eastAsia="BIZ UD明朝 Medium" w:hAnsi="BIZ UD明朝 Medium" w:hint="eastAsia"/>
          <w:spacing w:val="0"/>
          <w:sz w:val="24"/>
          <w:szCs w:val="24"/>
        </w:rPr>
        <w:t>水泳競技部</w:t>
      </w:r>
    </w:p>
    <w:p w14:paraId="0EF6FF51" w14:textId="7BDD25FA" w:rsidR="00090DF8" w:rsidRPr="00892D66" w:rsidRDefault="00517948">
      <w:pPr>
        <w:pStyle w:val="a3"/>
        <w:rPr>
          <w:rFonts w:ascii="BIZ UD明朝 Medium" w:eastAsia="BIZ UD明朝 Medium" w:hAnsi="BIZ UD明朝 Medium"/>
          <w:spacing w:val="0"/>
        </w:rPr>
      </w:pPr>
      <w:r w:rsidRPr="00892D66">
        <w:rPr>
          <w:rFonts w:ascii="BIZ UD明朝 Medium" w:eastAsia="BIZ UD明朝 Medium" w:hAnsi="BIZ UD明朝 Medium"/>
          <w:spacing w:val="0"/>
          <w:sz w:val="24"/>
          <w:szCs w:val="24"/>
        </w:rPr>
        <w:t>会</w:t>
      </w:r>
      <w:r w:rsidR="0005501E" w:rsidRPr="00892D66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Pr="00892D66">
        <w:rPr>
          <w:rFonts w:ascii="BIZ UD明朝 Medium" w:eastAsia="BIZ UD明朝 Medium" w:hAnsi="BIZ UD明朝 Medium"/>
          <w:spacing w:val="0"/>
          <w:sz w:val="24"/>
          <w:szCs w:val="24"/>
        </w:rPr>
        <w:t>長</w:t>
      </w:r>
      <w:r w:rsidR="00A335BB" w:rsidRPr="00892D66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="00892D66" w:rsidRPr="00892D66">
        <w:rPr>
          <w:rFonts w:ascii="ＭＳ 明朝" w:hAnsi="ＭＳ 明朝" w:hint="eastAsia"/>
          <w:spacing w:val="0"/>
          <w:sz w:val="24"/>
          <w:szCs w:val="24"/>
        </w:rPr>
        <w:t>𠮷</w:t>
      </w:r>
      <w:r w:rsidR="00892D66" w:rsidRPr="00892D66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岡　　一　徳</w:t>
      </w:r>
      <w:r w:rsidR="0005501E" w:rsidRPr="00892D66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</w:t>
      </w:r>
      <w:r w:rsidR="00090DF8" w:rsidRPr="00892D66">
        <w:rPr>
          <w:rFonts w:ascii="BIZ UD明朝 Medium" w:eastAsia="BIZ UD明朝 Medium" w:hAnsi="BIZ UD明朝 Medium" w:hint="eastAsia"/>
          <w:spacing w:val="0"/>
          <w:sz w:val="24"/>
          <w:szCs w:val="24"/>
        </w:rPr>
        <w:t>様</w:t>
      </w:r>
    </w:p>
    <w:p w14:paraId="34AD7F72" w14:textId="77777777" w:rsidR="00090DF8" w:rsidRPr="00892D66" w:rsidRDefault="00090DF8">
      <w:pPr>
        <w:pStyle w:val="a3"/>
        <w:rPr>
          <w:rFonts w:ascii="BIZ UD明朝 Medium" w:eastAsia="BIZ UD明朝 Medium" w:hAnsi="BIZ UD明朝 Medium"/>
          <w:spacing w:val="0"/>
        </w:rPr>
      </w:pPr>
    </w:p>
    <w:p w14:paraId="7EFF1B04" w14:textId="42D75940" w:rsidR="00090DF8" w:rsidRPr="00892D66" w:rsidRDefault="00090DF8">
      <w:pPr>
        <w:pStyle w:val="a3"/>
        <w:rPr>
          <w:rFonts w:ascii="BIZ UD明朝 Medium" w:eastAsia="BIZ UD明朝 Medium" w:hAnsi="BIZ UD明朝 Medium"/>
          <w:spacing w:val="0"/>
        </w:rPr>
      </w:pPr>
      <w:r w:rsidRPr="00892D66">
        <w:rPr>
          <w:rFonts w:ascii="BIZ UD明朝 Medium" w:eastAsia="BIZ UD明朝 Medium" w:hAnsi="BIZ UD明朝 Medium" w:cs="Times New Roman"/>
          <w:spacing w:val="0"/>
          <w:sz w:val="24"/>
          <w:szCs w:val="24"/>
        </w:rPr>
        <w:t xml:space="preserve">           </w:t>
      </w:r>
      <w:r w:rsidRPr="00892D66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892D66">
        <w:rPr>
          <w:rFonts w:ascii="BIZ UD明朝 Medium" w:eastAsia="BIZ UD明朝 Medium" w:hAnsi="BIZ UD明朝 Medium" w:cs="Times New Roman"/>
          <w:spacing w:val="0"/>
          <w:sz w:val="24"/>
          <w:szCs w:val="24"/>
        </w:rPr>
        <w:t xml:space="preserve">                  </w:t>
      </w:r>
      <w:r w:rsidRPr="00892D6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6008B" w:rsidRPr="00892D6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="002A5536" w:rsidRPr="00892D6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A5536" w:rsidRPr="00892D66">
        <w:rPr>
          <w:rFonts w:ascii="BIZ UD明朝 Medium" w:eastAsia="BIZ UD明朝 Medium" w:hAnsi="BIZ UD明朝 Medium"/>
          <w:sz w:val="24"/>
          <w:szCs w:val="24"/>
        </w:rPr>
        <w:t xml:space="preserve">　　　</w:t>
      </w:r>
      <w:r w:rsidRPr="00892D66">
        <w:rPr>
          <w:rFonts w:ascii="BIZ UD明朝 Medium" w:eastAsia="BIZ UD明朝 Medium" w:hAnsi="BIZ UD明朝 Medium" w:hint="eastAsia"/>
          <w:sz w:val="24"/>
          <w:szCs w:val="24"/>
        </w:rPr>
        <w:t>中学校</w:t>
      </w:r>
    </w:p>
    <w:p w14:paraId="1BBC6A28" w14:textId="77777777" w:rsidR="0026008B" w:rsidRPr="00892D66" w:rsidRDefault="0026008B">
      <w:pPr>
        <w:pStyle w:val="a3"/>
        <w:rPr>
          <w:rFonts w:ascii="BIZ UD明朝 Medium" w:eastAsia="BIZ UD明朝 Medium" w:hAnsi="BIZ UD明朝 Medium" w:cs="Times New Roman"/>
          <w:spacing w:val="0"/>
          <w:sz w:val="24"/>
          <w:szCs w:val="24"/>
        </w:rPr>
      </w:pPr>
    </w:p>
    <w:p w14:paraId="26414432" w14:textId="77777777" w:rsidR="00090DF8" w:rsidRPr="00892D66" w:rsidRDefault="00090DF8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892D66">
        <w:rPr>
          <w:rFonts w:ascii="BIZ UD明朝 Medium" w:eastAsia="BIZ UD明朝 Medium" w:hAnsi="BIZ UD明朝 Medium" w:cs="Times New Roman"/>
          <w:spacing w:val="0"/>
          <w:sz w:val="24"/>
          <w:szCs w:val="24"/>
        </w:rPr>
        <w:t xml:space="preserve">                             </w:t>
      </w:r>
      <w:r w:rsidR="00345CDB" w:rsidRPr="00892D66">
        <w:rPr>
          <w:rFonts w:ascii="BIZ UD明朝 Medium" w:eastAsia="BIZ UD明朝 Medium" w:hAnsi="BIZ UD明朝 Medium" w:cs="Times New Roman" w:hint="eastAsia"/>
          <w:spacing w:val="0"/>
          <w:sz w:val="24"/>
          <w:szCs w:val="24"/>
        </w:rPr>
        <w:t xml:space="preserve">　</w:t>
      </w:r>
      <w:r w:rsidRPr="00892D66">
        <w:rPr>
          <w:rFonts w:ascii="BIZ UD明朝 Medium" w:eastAsia="BIZ UD明朝 Medium" w:hAnsi="BIZ UD明朝 Medium" w:hint="eastAsia"/>
          <w:sz w:val="24"/>
          <w:szCs w:val="24"/>
        </w:rPr>
        <w:t>住　所　〒</w:t>
      </w:r>
    </w:p>
    <w:p w14:paraId="30E1E677" w14:textId="77777777" w:rsidR="0026008B" w:rsidRPr="00892D66" w:rsidRDefault="0026008B">
      <w:pPr>
        <w:pStyle w:val="a3"/>
        <w:rPr>
          <w:rFonts w:ascii="BIZ UD明朝 Medium" w:eastAsia="BIZ UD明朝 Medium" w:hAnsi="BIZ UD明朝 Medium"/>
          <w:spacing w:val="0"/>
        </w:rPr>
      </w:pPr>
    </w:p>
    <w:p w14:paraId="655334D3" w14:textId="133C3DCE" w:rsidR="0026008B" w:rsidRPr="00892D66" w:rsidRDefault="00090DF8" w:rsidP="0026008B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892D66">
        <w:rPr>
          <w:rFonts w:ascii="BIZ UD明朝 Medium" w:eastAsia="BIZ UD明朝 Medium" w:hAnsi="BIZ UD明朝 Medium" w:cs="Times New Roman"/>
          <w:spacing w:val="0"/>
          <w:sz w:val="24"/>
          <w:szCs w:val="24"/>
        </w:rPr>
        <w:t xml:space="preserve">                             </w:t>
      </w:r>
      <w:r w:rsidR="00345CDB" w:rsidRPr="00892D66">
        <w:rPr>
          <w:rFonts w:ascii="BIZ UD明朝 Medium" w:eastAsia="BIZ UD明朝 Medium" w:hAnsi="BIZ UD明朝 Medium" w:cs="Times New Roman" w:hint="eastAsia"/>
          <w:spacing w:val="0"/>
          <w:sz w:val="24"/>
          <w:szCs w:val="24"/>
        </w:rPr>
        <w:t xml:space="preserve">　</w:t>
      </w:r>
      <w:r w:rsidRPr="00892D66">
        <w:rPr>
          <w:rFonts w:ascii="BIZ UD明朝 Medium" w:eastAsia="BIZ UD明朝 Medium" w:hAnsi="BIZ UD明朝 Medium" w:hint="eastAsia"/>
          <w:sz w:val="24"/>
          <w:szCs w:val="24"/>
        </w:rPr>
        <w:t>電　話</w:t>
      </w:r>
      <w:r w:rsidR="0026008B" w:rsidRPr="00892D66">
        <w:rPr>
          <w:rFonts w:ascii="BIZ UD明朝 Medium" w:eastAsia="BIZ UD明朝 Medium" w:hAnsi="BIZ UD明朝 Medium" w:hint="eastAsia"/>
          <w:sz w:val="24"/>
          <w:szCs w:val="24"/>
        </w:rPr>
        <w:t>（　　　）</w:t>
      </w:r>
      <w:r w:rsidR="00892D66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26008B" w:rsidRPr="00892D66">
        <w:rPr>
          <w:rFonts w:ascii="BIZ UD明朝 Medium" w:eastAsia="BIZ UD明朝 Medium" w:hAnsi="BIZ UD明朝 Medium" w:hint="eastAsia"/>
          <w:sz w:val="24"/>
          <w:szCs w:val="24"/>
        </w:rPr>
        <w:t>－</w:t>
      </w:r>
    </w:p>
    <w:p w14:paraId="441E7B70" w14:textId="77777777" w:rsidR="00090DF8" w:rsidRPr="00892D66" w:rsidRDefault="00090DF8" w:rsidP="00892D66">
      <w:pPr>
        <w:pStyle w:val="a3"/>
        <w:ind w:firstLineChars="1523" w:firstLine="3686"/>
        <w:rPr>
          <w:rFonts w:ascii="BIZ UD明朝 Medium" w:eastAsia="BIZ UD明朝 Medium" w:hAnsi="BIZ UD明朝 Medium"/>
          <w:sz w:val="24"/>
          <w:szCs w:val="24"/>
        </w:rPr>
      </w:pPr>
      <w:r w:rsidRPr="00892D66">
        <w:rPr>
          <w:rFonts w:ascii="BIZ UD明朝 Medium" w:eastAsia="BIZ UD明朝 Medium" w:hAnsi="BIZ UD明朝 Medium" w:hint="eastAsia"/>
          <w:sz w:val="24"/>
          <w:szCs w:val="24"/>
        </w:rPr>
        <w:t>ＦＡＸ</w:t>
      </w:r>
      <w:r w:rsidR="0026008B" w:rsidRPr="00892D66">
        <w:rPr>
          <w:rFonts w:ascii="BIZ UD明朝 Medium" w:eastAsia="BIZ UD明朝 Medium" w:hAnsi="BIZ UD明朝 Medium" w:hint="eastAsia"/>
          <w:sz w:val="24"/>
          <w:szCs w:val="24"/>
        </w:rPr>
        <w:t>（　　　）　　　－</w:t>
      </w:r>
    </w:p>
    <w:p w14:paraId="60724A08" w14:textId="77777777" w:rsidR="0026008B" w:rsidRPr="00892D66" w:rsidRDefault="0026008B" w:rsidP="0026008B">
      <w:pPr>
        <w:pStyle w:val="a3"/>
        <w:rPr>
          <w:rFonts w:ascii="BIZ UD明朝 Medium" w:eastAsia="BIZ UD明朝 Medium" w:hAnsi="BIZ UD明朝 Medium"/>
          <w:spacing w:val="0"/>
        </w:rPr>
      </w:pPr>
    </w:p>
    <w:p w14:paraId="1B8F06A6" w14:textId="04CBA8AD" w:rsidR="0026008B" w:rsidRPr="00892D66" w:rsidRDefault="00345CDB" w:rsidP="0026008B">
      <w:pPr>
        <w:pStyle w:val="a3"/>
        <w:rPr>
          <w:rFonts w:ascii="BIZ UD明朝 Medium" w:eastAsia="BIZ UD明朝 Medium" w:hAnsi="BIZ UD明朝 Medium"/>
          <w:spacing w:val="0"/>
        </w:rPr>
      </w:pPr>
      <w:r w:rsidRPr="00892D66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26008B" w:rsidRPr="00892D66">
        <w:rPr>
          <w:rFonts w:ascii="BIZ UD明朝 Medium" w:eastAsia="BIZ UD明朝 Medium" w:hAnsi="BIZ UD明朝 Medium" w:cs="Times New Roman"/>
          <w:spacing w:val="0"/>
          <w:sz w:val="24"/>
          <w:szCs w:val="24"/>
        </w:rPr>
        <w:t xml:space="preserve">                             </w:t>
      </w:r>
      <w:r w:rsidR="0026008B" w:rsidRPr="00892D66">
        <w:rPr>
          <w:rFonts w:ascii="BIZ UD明朝 Medium" w:eastAsia="BIZ UD明朝 Medium" w:hAnsi="BIZ UD明朝 Medium" w:hint="eastAsia"/>
          <w:sz w:val="24"/>
          <w:szCs w:val="24"/>
        </w:rPr>
        <w:t>学校長</w:t>
      </w:r>
      <w:r w:rsidR="0026008B" w:rsidRPr="00892D66">
        <w:rPr>
          <w:rFonts w:ascii="BIZ UD明朝 Medium" w:eastAsia="BIZ UD明朝 Medium" w:hAnsi="BIZ UD明朝 Medium" w:cs="Times New Roman"/>
          <w:spacing w:val="0"/>
          <w:sz w:val="24"/>
          <w:szCs w:val="24"/>
        </w:rPr>
        <w:t xml:space="preserve">                </w:t>
      </w:r>
      <w:r w:rsidR="0026008B" w:rsidRPr="00892D66">
        <w:rPr>
          <w:rFonts w:ascii="BIZ UD明朝 Medium" w:eastAsia="BIZ UD明朝 Medium" w:hAnsi="BIZ UD明朝 Medium" w:cs="Times New Roman" w:hint="eastAsia"/>
          <w:spacing w:val="0"/>
          <w:sz w:val="24"/>
          <w:szCs w:val="24"/>
        </w:rPr>
        <w:t xml:space="preserve">　</w:t>
      </w:r>
      <w:r w:rsidR="00892D66">
        <w:rPr>
          <w:rFonts w:ascii="BIZ UD明朝 Medium" w:eastAsia="BIZ UD明朝 Medium" w:hAnsi="BIZ UD明朝 Medium" w:cs="Times New Roman" w:hint="eastAsia"/>
          <w:spacing w:val="0"/>
          <w:sz w:val="24"/>
          <w:szCs w:val="24"/>
        </w:rPr>
        <w:t xml:space="preserve">　　　</w:t>
      </w:r>
      <w:r w:rsidR="0026008B" w:rsidRPr="00892D66">
        <w:rPr>
          <w:rFonts w:ascii="BIZ UD明朝 Medium" w:eastAsia="BIZ UD明朝 Medium" w:hAnsi="BIZ UD明朝 Medium" w:cs="Times New Roman" w:hint="eastAsia"/>
          <w:spacing w:val="0"/>
          <w:sz w:val="24"/>
          <w:szCs w:val="24"/>
        </w:rPr>
        <w:t xml:space="preserve">　　</w:t>
      </w:r>
      <w:r w:rsidR="0026008B" w:rsidRPr="00892D66">
        <w:rPr>
          <w:rFonts w:ascii="BIZ UD明朝 Medium" w:eastAsia="BIZ UD明朝 Medium" w:hAnsi="BIZ UD明朝 Medium" w:hint="eastAsia"/>
          <w:sz w:val="24"/>
          <w:szCs w:val="24"/>
        </w:rPr>
        <w:t>（公印）</w:t>
      </w:r>
    </w:p>
    <w:p w14:paraId="58FEDDCD" w14:textId="77777777" w:rsidR="0026008B" w:rsidRPr="00892D66" w:rsidRDefault="0026008B" w:rsidP="0026008B">
      <w:pPr>
        <w:pStyle w:val="a3"/>
        <w:rPr>
          <w:rFonts w:ascii="BIZ UD明朝 Medium" w:eastAsia="BIZ UD明朝 Medium" w:hAnsi="BIZ UD明朝 Medium"/>
          <w:spacing w:val="0"/>
        </w:rPr>
      </w:pPr>
    </w:p>
    <w:p w14:paraId="448FF6F6" w14:textId="77777777" w:rsidR="0026008B" w:rsidRPr="00892D66" w:rsidRDefault="0026008B" w:rsidP="0026008B">
      <w:pPr>
        <w:pStyle w:val="a3"/>
        <w:rPr>
          <w:rFonts w:ascii="BIZ UD明朝 Medium" w:eastAsia="BIZ UD明朝 Medium" w:hAnsi="BIZ UD明朝 Medium"/>
          <w:spacing w:val="0"/>
        </w:rPr>
      </w:pPr>
    </w:p>
    <w:p w14:paraId="62020E03" w14:textId="371A3293" w:rsidR="00090DF8" w:rsidRPr="00892D66" w:rsidRDefault="00090DF8">
      <w:pPr>
        <w:pStyle w:val="a3"/>
        <w:spacing w:line="352" w:lineRule="exact"/>
        <w:jc w:val="center"/>
        <w:rPr>
          <w:rFonts w:ascii="BIZ UD明朝 Medium" w:eastAsia="BIZ UD明朝 Medium" w:hAnsi="BIZ UD明朝 Medium"/>
          <w:spacing w:val="0"/>
        </w:rPr>
      </w:pPr>
      <w:r w:rsidRPr="00892D66">
        <w:rPr>
          <w:rFonts w:ascii="BIZ UD明朝 Medium" w:eastAsia="BIZ UD明朝 Medium" w:hAnsi="BIZ UD明朝 Medium" w:cs="ＭＳ ゴシック" w:hint="eastAsia"/>
          <w:b/>
          <w:bCs/>
          <w:sz w:val="32"/>
          <w:szCs w:val="32"/>
        </w:rPr>
        <w:t>外部指導</w:t>
      </w:r>
      <w:r w:rsidR="00E54CFB">
        <w:rPr>
          <w:rFonts w:ascii="BIZ UD明朝 Medium" w:eastAsia="BIZ UD明朝 Medium" w:hAnsi="BIZ UD明朝 Medium" w:cs="ＭＳ ゴシック" w:hint="eastAsia"/>
          <w:b/>
          <w:bCs/>
          <w:sz w:val="32"/>
          <w:szCs w:val="32"/>
        </w:rPr>
        <w:t>者</w:t>
      </w:r>
      <w:r w:rsidRPr="00892D66">
        <w:rPr>
          <w:rFonts w:ascii="BIZ UD明朝 Medium" w:eastAsia="BIZ UD明朝 Medium" w:hAnsi="BIZ UD明朝 Medium" w:cs="ＭＳ ゴシック" w:hint="eastAsia"/>
          <w:b/>
          <w:bCs/>
          <w:sz w:val="32"/>
          <w:szCs w:val="32"/>
        </w:rPr>
        <w:t>確認書（校長承諾</w:t>
      </w:r>
      <w:r w:rsidR="00682F34" w:rsidRPr="00892D66">
        <w:rPr>
          <w:rFonts w:ascii="BIZ UD明朝 Medium" w:eastAsia="BIZ UD明朝 Medium" w:hAnsi="BIZ UD明朝 Medium" w:cs="ＭＳ ゴシック" w:hint="eastAsia"/>
          <w:b/>
          <w:bCs/>
          <w:sz w:val="32"/>
          <w:szCs w:val="32"/>
        </w:rPr>
        <w:t>書</w:t>
      </w:r>
      <w:r w:rsidRPr="00892D66">
        <w:rPr>
          <w:rFonts w:ascii="BIZ UD明朝 Medium" w:eastAsia="BIZ UD明朝 Medium" w:hAnsi="BIZ UD明朝 Medium" w:cs="ＭＳ ゴシック" w:hint="eastAsia"/>
          <w:b/>
          <w:bCs/>
          <w:sz w:val="32"/>
          <w:szCs w:val="32"/>
        </w:rPr>
        <w:t>）</w:t>
      </w:r>
    </w:p>
    <w:p w14:paraId="03E07058" w14:textId="77777777" w:rsidR="00090DF8" w:rsidRPr="00892D66" w:rsidRDefault="00090DF8">
      <w:pPr>
        <w:pStyle w:val="a3"/>
        <w:rPr>
          <w:rFonts w:ascii="BIZ UD明朝 Medium" w:eastAsia="BIZ UD明朝 Medium" w:hAnsi="BIZ UD明朝 Medium"/>
          <w:spacing w:val="0"/>
        </w:rPr>
      </w:pPr>
    </w:p>
    <w:p w14:paraId="54429EFC" w14:textId="399E12B8" w:rsidR="00090DF8" w:rsidRPr="00892D66" w:rsidRDefault="00A832BC">
      <w:pPr>
        <w:pStyle w:val="a3"/>
        <w:rPr>
          <w:rFonts w:ascii="BIZ UD明朝 Medium" w:eastAsia="BIZ UD明朝 Medium" w:hAnsi="BIZ UD明朝 Medium"/>
          <w:spacing w:val="0"/>
        </w:rPr>
      </w:pPr>
      <w:r w:rsidRPr="00892D66">
        <w:rPr>
          <w:rFonts w:ascii="BIZ UD明朝 Medium" w:eastAsia="BIZ UD明朝 Medium" w:hAnsi="BIZ UD明朝 Medium" w:hint="eastAsia"/>
          <w:sz w:val="24"/>
          <w:szCs w:val="24"/>
        </w:rPr>
        <w:t xml:space="preserve">　下記の者を</w:t>
      </w:r>
      <w:r w:rsidR="00476D30" w:rsidRPr="00892D66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Pr="00892D66">
        <w:rPr>
          <w:rFonts w:ascii="BIZ UD明朝 Medium" w:eastAsia="BIZ UD明朝 Medium" w:hAnsi="BIZ UD明朝 Medium" w:hint="eastAsia"/>
          <w:sz w:val="24"/>
          <w:szCs w:val="24"/>
        </w:rPr>
        <w:t>本校が令和</w:t>
      </w:r>
      <w:r w:rsidR="00DD4DCD">
        <w:rPr>
          <w:rFonts w:ascii="BIZ UD明朝 Medium" w:eastAsia="BIZ UD明朝 Medium" w:hAnsi="BIZ UD明朝 Medium" w:hint="eastAsia"/>
          <w:sz w:val="24"/>
          <w:szCs w:val="24"/>
        </w:rPr>
        <w:t>７</w:t>
      </w:r>
      <w:bookmarkStart w:id="0" w:name="_GoBack"/>
      <w:bookmarkEnd w:id="0"/>
      <w:r w:rsidR="00090DF8" w:rsidRPr="00892D66">
        <w:rPr>
          <w:rFonts w:ascii="BIZ UD明朝 Medium" w:eastAsia="BIZ UD明朝 Medium" w:hAnsi="BIZ UD明朝 Medium" w:hint="eastAsia"/>
          <w:sz w:val="24"/>
          <w:szCs w:val="24"/>
        </w:rPr>
        <w:t>年度全国中学校体育大会出場に際しての</w:t>
      </w:r>
      <w:r w:rsidR="00D75272" w:rsidRPr="00892D66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090DF8" w:rsidRPr="00892D66">
        <w:rPr>
          <w:rFonts w:ascii="BIZ UD明朝 Medium" w:eastAsia="BIZ UD明朝 Medium" w:hAnsi="BIZ UD明朝 Medium" w:hint="eastAsia"/>
          <w:sz w:val="24"/>
          <w:szCs w:val="24"/>
        </w:rPr>
        <w:t>外部指導者として承認しました。</w:t>
      </w:r>
    </w:p>
    <w:p w14:paraId="1AD9FA2C" w14:textId="77777777" w:rsidR="00090DF8" w:rsidRPr="00892D66" w:rsidRDefault="00345CDB">
      <w:pPr>
        <w:pStyle w:val="a3"/>
        <w:rPr>
          <w:rFonts w:ascii="BIZ UD明朝 Medium" w:eastAsia="BIZ UD明朝 Medium" w:hAnsi="BIZ UD明朝 Medium"/>
          <w:spacing w:val="0"/>
        </w:rPr>
      </w:pPr>
      <w:r w:rsidRPr="00892D66">
        <w:rPr>
          <w:rFonts w:ascii="BIZ UD明朝 Medium" w:eastAsia="BIZ UD明朝 Medium" w:hAnsi="BIZ UD明朝 Medium" w:hint="eastAsia"/>
          <w:spacing w:val="0"/>
        </w:rPr>
        <w:t xml:space="preserve">　</w:t>
      </w:r>
    </w:p>
    <w:p w14:paraId="375F2E8B" w14:textId="77777777" w:rsidR="00090DF8" w:rsidRPr="00892D66" w:rsidRDefault="00090DF8">
      <w:pPr>
        <w:pStyle w:val="a3"/>
        <w:jc w:val="center"/>
        <w:rPr>
          <w:rFonts w:ascii="BIZ UD明朝 Medium" w:eastAsia="BIZ UD明朝 Medium" w:hAnsi="BIZ UD明朝 Medium"/>
          <w:spacing w:val="0"/>
        </w:rPr>
      </w:pPr>
      <w:r w:rsidRPr="00892D66">
        <w:rPr>
          <w:rFonts w:ascii="BIZ UD明朝 Medium" w:eastAsia="BIZ UD明朝 Medium" w:hAnsi="BIZ UD明朝 Medium" w:hint="eastAsia"/>
        </w:rPr>
        <w:t>記</w:t>
      </w:r>
    </w:p>
    <w:p w14:paraId="59896C0D" w14:textId="77777777" w:rsidR="00090DF8" w:rsidRPr="00892D66" w:rsidRDefault="00090DF8">
      <w:pPr>
        <w:pStyle w:val="a3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4195"/>
        <w:gridCol w:w="851"/>
        <w:gridCol w:w="1450"/>
      </w:tblGrid>
      <w:tr w:rsidR="00090DF8" w:rsidRPr="00892D66" w14:paraId="715479FD" w14:textId="77777777" w:rsidTr="00682F34">
        <w:trPr>
          <w:trHeight w:hRule="exact" w:val="119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1B99" w14:textId="77777777" w:rsidR="00090DF8" w:rsidRPr="00892D66" w:rsidRDefault="00090DF8" w:rsidP="00682F34">
            <w:pPr>
              <w:pStyle w:val="a3"/>
              <w:spacing w:before="110" w:line="486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892D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　会　名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66D22" w14:textId="5EDE81F6" w:rsidR="00682F34" w:rsidRPr="00892D66" w:rsidRDefault="00A832BC" w:rsidP="00682F34">
            <w:pPr>
              <w:wordWrap w:val="0"/>
              <w:autoSpaceDE w:val="0"/>
              <w:autoSpaceDN w:val="0"/>
              <w:adjustRightInd w:val="0"/>
              <w:spacing w:before="174" w:line="320" w:lineRule="exact"/>
              <w:jc w:val="center"/>
              <w:rPr>
                <w:rFonts w:ascii="BIZ UD明朝 Medium" w:eastAsia="BIZ UD明朝 Medium" w:hAnsi="BIZ UD明朝 Medium"/>
                <w:b/>
                <w:spacing w:val="-1"/>
                <w:kern w:val="0"/>
                <w:sz w:val="28"/>
                <w:szCs w:val="28"/>
              </w:rPr>
            </w:pPr>
            <w:r w:rsidRPr="00892D66">
              <w:rPr>
                <w:rFonts w:ascii="BIZ UD明朝 Medium" w:eastAsia="BIZ UD明朝 Medium" w:hAnsi="BIZ UD明朝 Medium" w:hint="eastAsia"/>
                <w:b/>
                <w:spacing w:val="-1"/>
                <w:kern w:val="0"/>
                <w:sz w:val="28"/>
                <w:szCs w:val="28"/>
              </w:rPr>
              <w:t>令和</w:t>
            </w:r>
            <w:r w:rsidR="00892D66">
              <w:rPr>
                <w:rFonts w:ascii="BIZ UD明朝 Medium" w:eastAsia="BIZ UD明朝 Medium" w:hAnsi="BIZ UD明朝 Medium" w:hint="eastAsia"/>
                <w:b/>
                <w:spacing w:val="-1"/>
                <w:kern w:val="0"/>
                <w:sz w:val="28"/>
                <w:szCs w:val="28"/>
              </w:rPr>
              <w:t>７</w:t>
            </w:r>
            <w:r w:rsidR="00682F34" w:rsidRPr="00892D66">
              <w:rPr>
                <w:rFonts w:ascii="BIZ UD明朝 Medium" w:eastAsia="BIZ UD明朝 Medium" w:hAnsi="BIZ UD明朝 Medium" w:hint="eastAsia"/>
                <w:b/>
                <w:spacing w:val="-1"/>
                <w:kern w:val="0"/>
                <w:sz w:val="28"/>
                <w:szCs w:val="28"/>
              </w:rPr>
              <w:t>年度全国中学校体育大会</w:t>
            </w:r>
          </w:p>
          <w:p w14:paraId="7AD5A629" w14:textId="78F0C05E" w:rsidR="00090DF8" w:rsidRPr="00892D66" w:rsidRDefault="00A832BC" w:rsidP="00517948">
            <w:pPr>
              <w:wordWrap w:val="0"/>
              <w:autoSpaceDE w:val="0"/>
              <w:autoSpaceDN w:val="0"/>
              <w:adjustRightInd w:val="0"/>
              <w:spacing w:before="174"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92D66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第</w:t>
            </w:r>
            <w:r w:rsidR="00892D66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65</w:t>
            </w:r>
            <w:r w:rsidR="00682F34" w:rsidRPr="00892D66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回全国中学校水泳競技大会</w:t>
            </w:r>
          </w:p>
        </w:tc>
      </w:tr>
      <w:tr w:rsidR="00BC3FC4" w:rsidRPr="00892D66" w14:paraId="2E101F81" w14:textId="77777777" w:rsidTr="000C5CCA">
        <w:trPr>
          <w:trHeight w:hRule="exact" w:val="84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CBEE" w14:textId="77777777" w:rsidR="00BC3FC4" w:rsidRPr="00892D66" w:rsidRDefault="00BC3FC4" w:rsidP="000C5CCA">
            <w:pPr>
              <w:pStyle w:val="a3"/>
              <w:spacing w:before="110" w:line="404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2D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　　　目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144E64" w14:textId="77777777" w:rsidR="00BC3FC4" w:rsidRPr="00892D66" w:rsidRDefault="00BC3FC4" w:rsidP="00BC3FC4">
            <w:pPr>
              <w:pStyle w:val="a3"/>
              <w:spacing w:before="110" w:line="486" w:lineRule="exact"/>
              <w:rPr>
                <w:rFonts w:ascii="BIZ UD明朝 Medium" w:eastAsia="BIZ UD明朝 Medium" w:hAnsi="BIZ UD明朝 Medium"/>
                <w:spacing w:val="0"/>
              </w:rPr>
            </w:pPr>
            <w:r w:rsidRPr="00892D66">
              <w:rPr>
                <w:rFonts w:ascii="BIZ UD明朝 Medium" w:eastAsia="BIZ UD明朝 Medium" w:hAnsi="BIZ UD明朝 Medium" w:hint="eastAsia"/>
                <w:sz w:val="34"/>
                <w:szCs w:val="34"/>
              </w:rPr>
              <w:t xml:space="preserve">　　　　競泳　　　　　　飛込</w:t>
            </w:r>
          </w:p>
        </w:tc>
      </w:tr>
      <w:tr w:rsidR="00BC3FC4" w:rsidRPr="00892D66" w14:paraId="1D0FBE2D" w14:textId="77777777" w:rsidTr="000C5CCA">
        <w:trPr>
          <w:trHeight w:hRule="exact" w:val="840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7526" w14:textId="77777777" w:rsidR="00BC3FC4" w:rsidRPr="00892D66" w:rsidRDefault="00BC3FC4" w:rsidP="000C5CCA">
            <w:pPr>
              <w:pStyle w:val="a3"/>
              <w:spacing w:before="110" w:line="404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892D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名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C121C" w14:textId="77777777" w:rsidR="00BC3FC4" w:rsidRPr="00892D66" w:rsidRDefault="00BC3FC4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C3FC4" w:rsidRPr="00892D66" w14:paraId="3334D862" w14:textId="77777777" w:rsidTr="000C5CCA">
        <w:trPr>
          <w:trHeight w:hRule="exact" w:val="861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7D84" w14:textId="77777777" w:rsidR="00BC3FC4" w:rsidRPr="00892D66" w:rsidRDefault="00BC3FC4" w:rsidP="000C5CCA">
            <w:pPr>
              <w:pStyle w:val="a3"/>
              <w:spacing w:before="110" w:line="486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892D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　　　別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7F2180" w14:textId="77777777" w:rsidR="00BC3FC4" w:rsidRPr="00892D66" w:rsidRDefault="00BC3FC4">
            <w:pPr>
              <w:pStyle w:val="a3"/>
              <w:spacing w:before="110" w:line="486" w:lineRule="exact"/>
              <w:rPr>
                <w:rFonts w:ascii="BIZ UD明朝 Medium" w:eastAsia="BIZ UD明朝 Medium" w:hAnsi="BIZ UD明朝 Medium"/>
                <w:spacing w:val="0"/>
              </w:rPr>
            </w:pPr>
            <w:r w:rsidRPr="00892D66">
              <w:rPr>
                <w:rFonts w:ascii="BIZ UD明朝 Medium" w:eastAsia="BIZ UD明朝 Medium" w:hAnsi="BIZ UD明朝 Medium" w:hint="eastAsia"/>
                <w:sz w:val="34"/>
                <w:szCs w:val="34"/>
              </w:rPr>
              <w:t xml:space="preserve">　　　　男性　　　　　　女性</w:t>
            </w:r>
          </w:p>
        </w:tc>
      </w:tr>
      <w:tr w:rsidR="00BC3FC4" w:rsidRPr="00892D66" w14:paraId="023B54A5" w14:textId="77777777" w:rsidTr="000C5CCA">
        <w:trPr>
          <w:trHeight w:hRule="exact" w:val="853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F9E0" w14:textId="77777777" w:rsidR="00BC3FC4" w:rsidRPr="00892D66" w:rsidRDefault="00BC3FC4" w:rsidP="000C5CCA">
            <w:pPr>
              <w:pStyle w:val="a3"/>
              <w:spacing w:before="110" w:line="486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892D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齢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7CAC8" w14:textId="77777777" w:rsidR="00BC3FC4" w:rsidRPr="00892D66" w:rsidRDefault="00BC3FC4" w:rsidP="000C5CCA">
            <w:pPr>
              <w:pStyle w:val="a3"/>
              <w:spacing w:before="110" w:line="486" w:lineRule="exact"/>
              <w:rPr>
                <w:rFonts w:ascii="BIZ UD明朝 Medium" w:eastAsia="BIZ UD明朝 Medium" w:hAnsi="BIZ UD明朝 Medium"/>
                <w:spacing w:val="0"/>
              </w:rPr>
            </w:pPr>
            <w:r w:rsidRPr="00892D6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</w:t>
            </w:r>
            <w:r w:rsidRPr="00892D66">
              <w:rPr>
                <w:rFonts w:ascii="BIZ UD明朝 Medium" w:eastAsia="BIZ UD明朝 Medium" w:hAnsi="BIZ UD明朝 Medium" w:hint="eastAsia"/>
                <w:sz w:val="34"/>
                <w:szCs w:val="34"/>
              </w:rPr>
              <w:t xml:space="preserve">　歳</w:t>
            </w:r>
          </w:p>
        </w:tc>
      </w:tr>
      <w:tr w:rsidR="00BC3FC4" w:rsidRPr="00892D66" w14:paraId="61E7F812" w14:textId="77777777" w:rsidTr="000C5CCA">
        <w:trPr>
          <w:trHeight w:hRule="exact" w:val="835"/>
        </w:trPr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E654" w14:textId="77777777" w:rsidR="00BC3FC4" w:rsidRPr="00892D66" w:rsidRDefault="00BC3FC4" w:rsidP="000C5CCA">
            <w:pPr>
              <w:pStyle w:val="a3"/>
              <w:spacing w:line="404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892D6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職業（勤務先）</w:t>
            </w:r>
          </w:p>
        </w:tc>
        <w:tc>
          <w:tcPr>
            <w:tcW w:w="64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2FAB0" w14:textId="77777777" w:rsidR="00BC3FC4" w:rsidRPr="00892D66" w:rsidRDefault="00BC3FC4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C3FC4" w:rsidRPr="00892D66" w14:paraId="110843D8" w14:textId="77777777" w:rsidTr="00383441">
        <w:trPr>
          <w:cantSplit/>
          <w:trHeight w:hRule="exact" w:val="367"/>
        </w:trPr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24A4FB" w14:textId="77777777" w:rsidR="00BC3FC4" w:rsidRPr="00892D66" w:rsidRDefault="00BC3FC4">
            <w:pPr>
              <w:pStyle w:val="a3"/>
              <w:spacing w:before="110"/>
              <w:rPr>
                <w:rFonts w:ascii="BIZ UD明朝 Medium" w:eastAsia="BIZ UD明朝 Medium" w:hAnsi="BIZ UD明朝 Medium"/>
                <w:spacing w:val="0"/>
              </w:rPr>
            </w:pPr>
          </w:p>
          <w:p w14:paraId="67D9EDE0" w14:textId="77777777" w:rsidR="00BC3FC4" w:rsidRPr="00892D66" w:rsidRDefault="00BC3FC4">
            <w:pPr>
              <w:pStyle w:val="a3"/>
              <w:spacing w:line="404" w:lineRule="exact"/>
              <w:rPr>
                <w:rFonts w:ascii="BIZ UD明朝 Medium" w:eastAsia="BIZ UD明朝 Medium" w:hAnsi="BIZ UD明朝 Medium"/>
                <w:spacing w:val="0"/>
              </w:rPr>
            </w:pPr>
            <w:r w:rsidRPr="00892D6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学校との係わり</w:t>
            </w:r>
          </w:p>
        </w:tc>
        <w:tc>
          <w:tcPr>
            <w:tcW w:w="41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78929" w14:textId="77777777" w:rsidR="00BC3FC4" w:rsidRPr="00892D66" w:rsidRDefault="00BC3FC4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5BB1E" w14:textId="40CB8092" w:rsidR="00BC3FC4" w:rsidRPr="00892D66" w:rsidRDefault="00892D66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892D66">
              <w:rPr>
                <w:rFonts w:ascii="BIZ UD明朝 Medium" w:eastAsia="BIZ UD明朝 Medium" w:hAnsi="BIZ UD明朝 Medium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AAAF24" wp14:editId="7ED7AA2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122592</wp:posOffset>
                      </wp:positionV>
                      <wp:extent cx="1242060" cy="1562100"/>
                      <wp:effectExtent l="0" t="0" r="1524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01420" w14:textId="77777777" w:rsidR="00383441" w:rsidRDefault="00383441" w:rsidP="00383441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90F9DF" w14:textId="77777777" w:rsidR="00383441" w:rsidRDefault="00383441" w:rsidP="00383441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CECFBB" w14:textId="049448E9" w:rsidR="00383441" w:rsidRDefault="00383441" w:rsidP="00383441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8344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写真（２枚のうち１枚）を貼ってください。</w:t>
                                  </w:r>
                                </w:p>
                                <w:p w14:paraId="47BDD2DC" w14:textId="77777777" w:rsidR="00892D66" w:rsidRDefault="00892D66" w:rsidP="00383441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040C1B" w14:textId="584F0EF2" w:rsidR="00383441" w:rsidRDefault="0036051E" w:rsidP="00383441">
                                  <w:pPr>
                                    <w:pStyle w:val="a3"/>
                                    <w:ind w:firstLineChars="100" w:firstLine="202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  <w:r w:rsidR="0038344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mm×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38344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mm</w:t>
                                  </w:r>
                                </w:p>
                                <w:p w14:paraId="6BFD4FA0" w14:textId="2B1E2BAE" w:rsidR="00892D66" w:rsidRPr="00383441" w:rsidRDefault="00892D66" w:rsidP="00383441">
                                  <w:pPr>
                                    <w:pStyle w:val="a3"/>
                                    <w:ind w:firstLineChars="100" w:firstLine="20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写真裏に記名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AAF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45pt;margin-top:9.65pt;width:97.8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" strokeweight="1pt">
                      <v:stroke dashstyle="dash" endcap="round"/>
                      <v:textbox inset="5.85pt,.7pt,5.85pt,.7pt">
                        <w:txbxContent>
                          <w:p w14:paraId="78801420" w14:textId="77777777" w:rsidR="00383441" w:rsidRDefault="00383441" w:rsidP="00383441">
                            <w:pPr>
                              <w:pStyle w:val="a3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490F9DF" w14:textId="77777777" w:rsidR="00383441" w:rsidRDefault="00383441" w:rsidP="00383441">
                            <w:pPr>
                              <w:pStyle w:val="a3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28CECFBB" w14:textId="049448E9" w:rsidR="00383441" w:rsidRDefault="00383441" w:rsidP="00383441">
                            <w:pPr>
                              <w:pStyle w:val="a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834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写真（２枚のうち１枚）を貼ってください。</w:t>
                            </w:r>
                          </w:p>
                          <w:p w14:paraId="47BDD2DC" w14:textId="77777777" w:rsidR="00892D66" w:rsidRDefault="00892D66" w:rsidP="00383441">
                            <w:pPr>
                              <w:pStyle w:val="a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21040C1B" w14:textId="584F0EF2" w:rsidR="00383441" w:rsidRDefault="0036051E" w:rsidP="00383441">
                            <w:pPr>
                              <w:pStyle w:val="a3"/>
                              <w:ind w:firstLineChars="100" w:firstLine="20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40</w:t>
                            </w:r>
                            <w:r w:rsidR="0038344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mm×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="0038344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6BFD4FA0" w14:textId="2B1E2BAE" w:rsidR="00892D66" w:rsidRPr="00383441" w:rsidRDefault="00892D66" w:rsidP="00383441">
                            <w:pPr>
                              <w:pStyle w:val="a3"/>
                              <w:ind w:firstLineChars="100" w:firstLine="20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写真裏に記名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3FC4" w:rsidRPr="00892D66" w14:paraId="70E8718A" w14:textId="77777777" w:rsidTr="00383441">
        <w:trPr>
          <w:cantSplit/>
          <w:trHeight w:hRule="exact" w:val="918"/>
        </w:trPr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1F7610" w14:textId="77777777" w:rsidR="00BC3FC4" w:rsidRPr="00892D66" w:rsidRDefault="00BC3FC4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4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E6F5" w14:textId="77777777" w:rsidR="00BC3FC4" w:rsidRPr="00892D66" w:rsidRDefault="00BC3FC4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4A8FFBF" w14:textId="77777777" w:rsidR="00BC3FC4" w:rsidRPr="00892D66" w:rsidRDefault="00BC3FC4">
            <w:pPr>
              <w:pStyle w:val="a3"/>
              <w:spacing w:before="147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50" w:type="dxa"/>
            <w:vMerge w:val="restart"/>
            <w:tcBorders>
              <w:bottom w:val="nil"/>
            </w:tcBorders>
          </w:tcPr>
          <w:p w14:paraId="12682BD0" w14:textId="77777777" w:rsidR="00BC3FC4" w:rsidRPr="00892D66" w:rsidRDefault="00BC3FC4">
            <w:pPr>
              <w:pStyle w:val="a3"/>
              <w:spacing w:before="147"/>
              <w:rPr>
                <w:rFonts w:ascii="BIZ UD明朝 Medium" w:eastAsia="BIZ UD明朝 Medium" w:hAnsi="BIZ UD明朝 Medium"/>
                <w:spacing w:val="0"/>
              </w:rPr>
            </w:pPr>
          </w:p>
          <w:p w14:paraId="416593EB" w14:textId="77777777" w:rsidR="00BC3FC4" w:rsidRPr="00892D66" w:rsidRDefault="00BC3FC4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C3FC4" w:rsidRPr="00892D66" w14:paraId="2897B6D6" w14:textId="77777777" w:rsidTr="00892D66">
        <w:trPr>
          <w:cantSplit/>
          <w:trHeight w:hRule="exact" w:val="1731"/>
        </w:trPr>
        <w:tc>
          <w:tcPr>
            <w:tcW w:w="7174" w:type="dxa"/>
            <w:gridSpan w:val="3"/>
            <w:tcBorders>
              <w:top w:val="nil"/>
              <w:left w:val="nil"/>
              <w:bottom w:val="nil"/>
            </w:tcBorders>
          </w:tcPr>
          <w:p w14:paraId="2058ACCD" w14:textId="03BB3ACD" w:rsidR="00383441" w:rsidRPr="00892D66" w:rsidRDefault="00383441" w:rsidP="00383441">
            <w:pPr>
              <w:pStyle w:val="a3"/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892D66">
              <w:rPr>
                <w:rFonts w:ascii="BIZ UD明朝 Medium" w:eastAsia="BIZ UD明朝 Medium" w:hAnsi="BIZ UD明朝 Medium"/>
              </w:rPr>
              <w:t xml:space="preserve"> </w:t>
            </w:r>
            <w:r w:rsidR="0026008B" w:rsidRPr="00892D66">
              <w:rPr>
                <w:rFonts w:ascii="BIZ UD明朝 Medium" w:eastAsia="BIZ UD明朝 Medium" w:hAnsi="BIZ UD明朝 Medium" w:hint="eastAsia"/>
              </w:rPr>
              <w:t>学校との係わりの記入例…地域スポーツクラブからの派遣</w:t>
            </w:r>
          </w:p>
          <w:p w14:paraId="04E9FD15" w14:textId="479E03FC" w:rsidR="00BC3FC4" w:rsidRPr="00892D66" w:rsidRDefault="0026008B" w:rsidP="00383441">
            <w:pPr>
              <w:pStyle w:val="a3"/>
              <w:ind w:firstLineChars="100" w:firstLine="222"/>
              <w:rPr>
                <w:rFonts w:ascii="BIZ UD明朝 Medium" w:eastAsia="BIZ UD明朝 Medium" w:hAnsi="BIZ UD明朝 Medium"/>
                <w:spacing w:val="0"/>
              </w:rPr>
            </w:pPr>
            <w:r w:rsidRPr="00892D66">
              <w:rPr>
                <w:rFonts w:ascii="BIZ UD明朝 Medium" w:eastAsia="BIZ UD明朝 Medium" w:hAnsi="BIZ UD明朝 Medium" w:hint="eastAsia"/>
              </w:rPr>
              <w:t>指導者</w:t>
            </w:r>
            <w:r w:rsidR="00D75272" w:rsidRPr="00892D66">
              <w:rPr>
                <w:rFonts w:ascii="BIZ UD明朝 Medium" w:eastAsia="BIZ UD明朝 Medium" w:hAnsi="BIZ UD明朝 Medium" w:hint="eastAsia"/>
              </w:rPr>
              <w:t>、</w:t>
            </w:r>
            <w:r w:rsidRPr="00892D66">
              <w:rPr>
                <w:rFonts w:ascii="BIZ UD明朝 Medium" w:eastAsia="BIZ UD明朝 Medium" w:hAnsi="BIZ UD明朝 Medium" w:hint="eastAsia"/>
              </w:rPr>
              <w:t>教育委員会推薦の指導者</w:t>
            </w:r>
            <w:r w:rsidR="00D75272" w:rsidRPr="00892D66">
              <w:rPr>
                <w:rFonts w:ascii="BIZ UD明朝 Medium" w:eastAsia="BIZ UD明朝 Medium" w:hAnsi="BIZ UD明朝 Medium" w:hint="eastAsia"/>
              </w:rPr>
              <w:t>、</w:t>
            </w:r>
            <w:r w:rsidRPr="00892D66">
              <w:rPr>
                <w:rFonts w:ascii="BIZ UD明朝 Medium" w:eastAsia="BIZ UD明朝 Medium" w:hAnsi="BIZ UD明朝 Medium" w:hint="eastAsia"/>
              </w:rPr>
              <w:t>地域住民の指導者等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14:paraId="1F9EC27B" w14:textId="77777777" w:rsidR="00BC3FC4" w:rsidRPr="00892D66" w:rsidRDefault="00BC3FC4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5F4DF486" w14:textId="77777777" w:rsidR="00090DF8" w:rsidRPr="00892D66" w:rsidRDefault="00090DF8" w:rsidP="00383441">
      <w:pPr>
        <w:pStyle w:val="a3"/>
        <w:rPr>
          <w:rFonts w:ascii="BIZ UD明朝 Medium" w:eastAsia="BIZ UD明朝 Medium" w:hAnsi="BIZ UD明朝 Medium"/>
          <w:spacing w:val="0"/>
        </w:rPr>
      </w:pPr>
    </w:p>
    <w:sectPr w:rsidR="00090DF8" w:rsidRPr="00892D66" w:rsidSect="00892D66">
      <w:footerReference w:type="default" r:id="rId10"/>
      <w:pgSz w:w="11906" w:h="16838" w:code="9"/>
      <w:pgMar w:top="1134" w:right="1554" w:bottom="1134" w:left="1554" w:header="720" w:footer="0" w:gutter="0"/>
      <w:pgNumType w:start="5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6508F" w14:textId="77777777" w:rsidR="004B0159" w:rsidRDefault="004B0159" w:rsidP="003C03DE">
      <w:r>
        <w:separator/>
      </w:r>
    </w:p>
  </w:endnote>
  <w:endnote w:type="continuationSeparator" w:id="0">
    <w:p w14:paraId="3655DB71" w14:textId="77777777" w:rsidR="004B0159" w:rsidRDefault="004B0159" w:rsidP="003C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73B8" w14:textId="5A949A30" w:rsidR="00C67736" w:rsidRDefault="00C67736" w:rsidP="00E54CFB">
    <w:pPr>
      <w:pStyle w:val="a6"/>
    </w:pPr>
  </w:p>
  <w:p w14:paraId="7DFE4901" w14:textId="77777777" w:rsidR="007E47A7" w:rsidRDefault="007E47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7985F" w14:textId="77777777" w:rsidR="004B0159" w:rsidRDefault="004B0159" w:rsidP="003C03DE">
      <w:r>
        <w:separator/>
      </w:r>
    </w:p>
  </w:footnote>
  <w:footnote w:type="continuationSeparator" w:id="0">
    <w:p w14:paraId="5546A482" w14:textId="77777777" w:rsidR="004B0159" w:rsidRDefault="004B0159" w:rsidP="003C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73FA"/>
    <w:multiLevelType w:val="hybridMultilevel"/>
    <w:tmpl w:val="D9B0E1A0"/>
    <w:lvl w:ilvl="0" w:tplc="9D9E2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F8"/>
    <w:rsid w:val="0001552C"/>
    <w:rsid w:val="00036A34"/>
    <w:rsid w:val="0005501E"/>
    <w:rsid w:val="000600B0"/>
    <w:rsid w:val="00090DF8"/>
    <w:rsid w:val="00097749"/>
    <w:rsid w:val="000A3F04"/>
    <w:rsid w:val="000A478D"/>
    <w:rsid w:val="000C1E9A"/>
    <w:rsid w:val="000C5CCA"/>
    <w:rsid w:val="001216BF"/>
    <w:rsid w:val="001246EF"/>
    <w:rsid w:val="00131AFE"/>
    <w:rsid w:val="001D2BD4"/>
    <w:rsid w:val="0026008B"/>
    <w:rsid w:val="002A501A"/>
    <w:rsid w:val="002A5536"/>
    <w:rsid w:val="002C2FF6"/>
    <w:rsid w:val="00345CDB"/>
    <w:rsid w:val="00357112"/>
    <w:rsid w:val="0036051E"/>
    <w:rsid w:val="00383441"/>
    <w:rsid w:val="003C03DE"/>
    <w:rsid w:val="00400A3F"/>
    <w:rsid w:val="00451342"/>
    <w:rsid w:val="0045516A"/>
    <w:rsid w:val="00470A1C"/>
    <w:rsid w:val="00476D30"/>
    <w:rsid w:val="004B0159"/>
    <w:rsid w:val="00517948"/>
    <w:rsid w:val="005231A6"/>
    <w:rsid w:val="00523BCD"/>
    <w:rsid w:val="005579C3"/>
    <w:rsid w:val="0056621B"/>
    <w:rsid w:val="00593F50"/>
    <w:rsid w:val="005A3749"/>
    <w:rsid w:val="00600988"/>
    <w:rsid w:val="00682F34"/>
    <w:rsid w:val="006C575B"/>
    <w:rsid w:val="006E3ECE"/>
    <w:rsid w:val="00750B0E"/>
    <w:rsid w:val="00755133"/>
    <w:rsid w:val="007E47A7"/>
    <w:rsid w:val="00801676"/>
    <w:rsid w:val="00892D66"/>
    <w:rsid w:val="008B1C59"/>
    <w:rsid w:val="009A1ADB"/>
    <w:rsid w:val="009B2F00"/>
    <w:rsid w:val="00A15EA6"/>
    <w:rsid w:val="00A335BB"/>
    <w:rsid w:val="00A832BC"/>
    <w:rsid w:val="00BB6F2A"/>
    <w:rsid w:val="00BC3FC4"/>
    <w:rsid w:val="00BC676D"/>
    <w:rsid w:val="00C254E0"/>
    <w:rsid w:val="00C470A1"/>
    <w:rsid w:val="00C67736"/>
    <w:rsid w:val="00D11B07"/>
    <w:rsid w:val="00D2786A"/>
    <w:rsid w:val="00D37426"/>
    <w:rsid w:val="00D75272"/>
    <w:rsid w:val="00DA259A"/>
    <w:rsid w:val="00DB58BC"/>
    <w:rsid w:val="00DD4DCD"/>
    <w:rsid w:val="00E158BF"/>
    <w:rsid w:val="00E253D9"/>
    <w:rsid w:val="00E53216"/>
    <w:rsid w:val="00E54CFB"/>
    <w:rsid w:val="00E80885"/>
    <w:rsid w:val="00EB0479"/>
    <w:rsid w:val="00ED02ED"/>
    <w:rsid w:val="00EE3835"/>
    <w:rsid w:val="00EE43A2"/>
    <w:rsid w:val="00EE6324"/>
    <w:rsid w:val="00EF7664"/>
    <w:rsid w:val="00F71074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A6C82"/>
  <w15:docId w15:val="{FECEB76A-B625-408B-B235-DB5B5FF0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rsid w:val="003C0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C03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C03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C03DE"/>
    <w:rPr>
      <w:kern w:val="2"/>
      <w:sz w:val="21"/>
      <w:szCs w:val="24"/>
    </w:rPr>
  </w:style>
  <w:style w:type="paragraph" w:styleId="a8">
    <w:name w:val="Balloon Text"/>
    <w:basedOn w:val="a"/>
    <w:link w:val="a9"/>
    <w:rsid w:val="003834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834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6442926B7F1846833F11AB9B5B9D9E" ma:contentTypeVersion="11" ma:contentTypeDescription="新しいドキュメントを作成します。" ma:contentTypeScope="" ma:versionID="79a3532c55c17c066a54b23450a37653">
  <xsd:schema xmlns:xsd="http://www.w3.org/2001/XMLSchema" xmlns:xs="http://www.w3.org/2001/XMLSchema" xmlns:p="http://schemas.microsoft.com/office/2006/metadata/properties" xmlns:ns3="93e3db16-a9f8-4bfb-ac9a-d399a04d8f6b" targetNamespace="http://schemas.microsoft.com/office/2006/metadata/properties" ma:root="true" ma:fieldsID="84c272a8c209f5bec7c82e05b83d19eb" ns3:_="">
    <xsd:import namespace="93e3db16-a9f8-4bfb-ac9a-d399a04d8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3db16-a9f8-4bfb-ac9a-d399a04d8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2A84F-6B61-40B0-A90E-937C6F80A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0A45F-EB10-46FE-AC8A-D39C31242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AAD18-96C0-464B-8A7C-3AAE8DD5A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3db16-a9f8-4bfb-ac9a-d399a04d8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　月　　　日</vt:lpstr>
      <vt:lpstr>                                             　平成２３年　　月　　　日</vt:lpstr>
    </vt:vector>
  </TitlesOfParts>
  <Company>浜松市教育委員会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　月　　　日</dc:title>
  <dc:creator>京都市教育委員会</dc:creator>
  <cp:lastModifiedBy>イワモト　ヨシト</cp:lastModifiedBy>
  <cp:revision>2</cp:revision>
  <cp:lastPrinted>2018-05-15T06:47:00Z</cp:lastPrinted>
  <dcterms:created xsi:type="dcterms:W3CDTF">2025-07-10T08:13:00Z</dcterms:created>
  <dcterms:modified xsi:type="dcterms:W3CDTF">2025-07-10T08:13:00Z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0x010100A06442926B7F1846833F11AB9B5B9D9E</vt:lpwstr>
  </property>
</Properties>
</file>